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147A" w14:textId="77777777" w:rsidR="006475B1" w:rsidRDefault="0009205C" w:rsidP="0009205C">
      <w:r>
        <w:t xml:space="preserve">Please ensure all sections of this form are completed. CV’s without a fully completed application form will not be accepted. </w:t>
      </w:r>
    </w:p>
    <w:tbl>
      <w:tblPr>
        <w:tblStyle w:val="TableGrid"/>
        <w:tblW w:w="0" w:type="auto"/>
        <w:tblLook w:val="04A0" w:firstRow="1" w:lastRow="0" w:firstColumn="1" w:lastColumn="0" w:noHBand="0" w:noVBand="1"/>
      </w:tblPr>
      <w:tblGrid>
        <w:gridCol w:w="1835"/>
        <w:gridCol w:w="4484"/>
        <w:gridCol w:w="1202"/>
        <w:gridCol w:w="1495"/>
      </w:tblGrid>
      <w:tr w:rsidR="0009205C" w14:paraId="4240EE65" w14:textId="77777777" w:rsidTr="008F6324">
        <w:trPr>
          <w:trHeight w:val="340"/>
        </w:trPr>
        <w:tc>
          <w:tcPr>
            <w:tcW w:w="1838" w:type="dxa"/>
          </w:tcPr>
          <w:p w14:paraId="43FB45B7" w14:textId="77777777" w:rsidR="0009205C" w:rsidRPr="0009205C" w:rsidRDefault="0009205C" w:rsidP="0009205C">
            <w:pPr>
              <w:rPr>
                <w:b/>
                <w:bCs/>
              </w:rPr>
            </w:pPr>
            <w:r w:rsidRPr="0009205C">
              <w:rPr>
                <w:b/>
                <w:bCs/>
              </w:rPr>
              <w:t>Post Applied For:</w:t>
            </w:r>
          </w:p>
        </w:tc>
        <w:tc>
          <w:tcPr>
            <w:tcW w:w="4495" w:type="dxa"/>
            <w:shd w:val="clear" w:color="auto" w:fill="B8EFF9" w:themeFill="accent2" w:themeFillTint="33"/>
          </w:tcPr>
          <w:p w14:paraId="19AE5C91" w14:textId="77777777" w:rsidR="0009205C" w:rsidRDefault="0009205C" w:rsidP="0009205C"/>
        </w:tc>
        <w:tc>
          <w:tcPr>
            <w:tcW w:w="1185" w:type="dxa"/>
          </w:tcPr>
          <w:p w14:paraId="5121ED68" w14:textId="77777777" w:rsidR="0009205C" w:rsidRPr="0009205C" w:rsidRDefault="0009205C" w:rsidP="0009205C">
            <w:pPr>
              <w:rPr>
                <w:b/>
                <w:bCs/>
              </w:rPr>
            </w:pPr>
            <w:r w:rsidRPr="0009205C">
              <w:rPr>
                <w:b/>
                <w:bCs/>
              </w:rPr>
              <w:t>Reference:</w:t>
            </w:r>
          </w:p>
        </w:tc>
        <w:tc>
          <w:tcPr>
            <w:tcW w:w="1498" w:type="dxa"/>
            <w:shd w:val="clear" w:color="auto" w:fill="B8EFF9" w:themeFill="accent2" w:themeFillTint="33"/>
          </w:tcPr>
          <w:p w14:paraId="1D9D9A9B" w14:textId="77777777" w:rsidR="0009205C" w:rsidRDefault="0009205C" w:rsidP="0009205C"/>
        </w:tc>
      </w:tr>
    </w:tbl>
    <w:p w14:paraId="50067A79" w14:textId="77777777" w:rsidR="0009205C" w:rsidRPr="00586828" w:rsidRDefault="0009205C" w:rsidP="0009205C">
      <w:pPr>
        <w:rPr>
          <w:sz w:val="8"/>
          <w:szCs w:val="8"/>
        </w:rPr>
      </w:pPr>
    </w:p>
    <w:tbl>
      <w:tblPr>
        <w:tblStyle w:val="TableGrid"/>
        <w:tblW w:w="0" w:type="auto"/>
        <w:tblLook w:val="04A0" w:firstRow="1" w:lastRow="0" w:firstColumn="1" w:lastColumn="0" w:noHBand="0" w:noVBand="1"/>
      </w:tblPr>
      <w:tblGrid>
        <w:gridCol w:w="1555"/>
        <w:gridCol w:w="2953"/>
        <w:gridCol w:w="1583"/>
        <w:gridCol w:w="2925"/>
      </w:tblGrid>
      <w:tr w:rsidR="0009205C" w14:paraId="3212BA11" w14:textId="77777777" w:rsidTr="008F6324">
        <w:trPr>
          <w:trHeight w:val="340"/>
        </w:trPr>
        <w:tc>
          <w:tcPr>
            <w:tcW w:w="9016" w:type="dxa"/>
            <w:gridSpan w:val="4"/>
          </w:tcPr>
          <w:p w14:paraId="23954F5F" w14:textId="77777777" w:rsidR="0009205C" w:rsidRPr="0009205C" w:rsidRDefault="0009205C" w:rsidP="0009205C">
            <w:pPr>
              <w:rPr>
                <w:b/>
                <w:bCs/>
              </w:rPr>
            </w:pPr>
            <w:r>
              <w:rPr>
                <w:b/>
                <w:bCs/>
              </w:rPr>
              <w:t>Personal Details</w:t>
            </w:r>
          </w:p>
        </w:tc>
      </w:tr>
      <w:tr w:rsidR="0009205C" w14:paraId="084D246A" w14:textId="77777777" w:rsidTr="008F6324">
        <w:trPr>
          <w:trHeight w:val="340"/>
        </w:trPr>
        <w:tc>
          <w:tcPr>
            <w:tcW w:w="1555" w:type="dxa"/>
          </w:tcPr>
          <w:p w14:paraId="1378EDC1" w14:textId="77777777" w:rsidR="0009205C" w:rsidRDefault="0009205C" w:rsidP="0009205C">
            <w:r>
              <w:t>Surname:</w:t>
            </w:r>
          </w:p>
        </w:tc>
        <w:tc>
          <w:tcPr>
            <w:tcW w:w="2953" w:type="dxa"/>
            <w:shd w:val="clear" w:color="auto" w:fill="B8EFF9" w:themeFill="accent2" w:themeFillTint="33"/>
          </w:tcPr>
          <w:p w14:paraId="2145B4D8" w14:textId="77777777" w:rsidR="0009205C" w:rsidRDefault="0009205C" w:rsidP="0009205C"/>
        </w:tc>
        <w:tc>
          <w:tcPr>
            <w:tcW w:w="1583" w:type="dxa"/>
          </w:tcPr>
          <w:p w14:paraId="0A3790FF" w14:textId="77777777" w:rsidR="0009205C" w:rsidRDefault="0009205C" w:rsidP="0009205C">
            <w:r>
              <w:t>Title:</w:t>
            </w:r>
          </w:p>
        </w:tc>
        <w:tc>
          <w:tcPr>
            <w:tcW w:w="2925" w:type="dxa"/>
            <w:shd w:val="clear" w:color="auto" w:fill="B8EFF9" w:themeFill="accent2" w:themeFillTint="33"/>
          </w:tcPr>
          <w:p w14:paraId="10C247E7" w14:textId="77777777" w:rsidR="0009205C" w:rsidRDefault="0009205C" w:rsidP="0009205C"/>
        </w:tc>
      </w:tr>
      <w:tr w:rsidR="0009205C" w14:paraId="42023745" w14:textId="77777777" w:rsidTr="008F6324">
        <w:trPr>
          <w:trHeight w:val="340"/>
        </w:trPr>
        <w:tc>
          <w:tcPr>
            <w:tcW w:w="1555" w:type="dxa"/>
          </w:tcPr>
          <w:p w14:paraId="127AB287" w14:textId="77777777" w:rsidR="0009205C" w:rsidRDefault="0009205C" w:rsidP="0009205C">
            <w:r>
              <w:t>First name(s):</w:t>
            </w:r>
          </w:p>
        </w:tc>
        <w:tc>
          <w:tcPr>
            <w:tcW w:w="7461" w:type="dxa"/>
            <w:gridSpan w:val="3"/>
            <w:shd w:val="clear" w:color="auto" w:fill="B8EFF9" w:themeFill="accent2" w:themeFillTint="33"/>
          </w:tcPr>
          <w:p w14:paraId="081FAB7B" w14:textId="77777777" w:rsidR="0009205C" w:rsidRDefault="0009205C" w:rsidP="0009205C"/>
        </w:tc>
      </w:tr>
      <w:tr w:rsidR="008375B2" w14:paraId="1313F377" w14:textId="77777777" w:rsidTr="008375B2">
        <w:trPr>
          <w:trHeight w:val="340"/>
        </w:trPr>
        <w:tc>
          <w:tcPr>
            <w:tcW w:w="4508" w:type="dxa"/>
            <w:gridSpan w:val="2"/>
          </w:tcPr>
          <w:p w14:paraId="6A0F24A3" w14:textId="77777777" w:rsidR="008375B2" w:rsidRDefault="008375B2" w:rsidP="0009205C">
            <w:r>
              <w:t>Please confirm any other names you have been known by, when and why:</w:t>
            </w:r>
          </w:p>
          <w:p w14:paraId="61FD617F" w14:textId="77777777" w:rsidR="008375B2" w:rsidRDefault="008375B2" w:rsidP="0009205C"/>
        </w:tc>
        <w:tc>
          <w:tcPr>
            <w:tcW w:w="4508" w:type="dxa"/>
            <w:gridSpan w:val="2"/>
            <w:shd w:val="clear" w:color="auto" w:fill="B8EFF9" w:themeFill="accent2" w:themeFillTint="33"/>
          </w:tcPr>
          <w:p w14:paraId="50922EA3" w14:textId="77777777" w:rsidR="008375B2" w:rsidRDefault="008375B2" w:rsidP="0009205C"/>
        </w:tc>
      </w:tr>
      <w:tr w:rsidR="0009205C" w14:paraId="67A602FE" w14:textId="77777777" w:rsidTr="008F6324">
        <w:trPr>
          <w:trHeight w:val="340"/>
        </w:trPr>
        <w:tc>
          <w:tcPr>
            <w:tcW w:w="1555" w:type="dxa"/>
          </w:tcPr>
          <w:p w14:paraId="7F6FE44F" w14:textId="77777777" w:rsidR="0009205C" w:rsidRDefault="0009205C" w:rsidP="0009205C">
            <w:r>
              <w:t>Address:</w:t>
            </w:r>
          </w:p>
        </w:tc>
        <w:tc>
          <w:tcPr>
            <w:tcW w:w="7461" w:type="dxa"/>
            <w:gridSpan w:val="3"/>
            <w:shd w:val="clear" w:color="auto" w:fill="B8EFF9" w:themeFill="accent2" w:themeFillTint="33"/>
          </w:tcPr>
          <w:p w14:paraId="0296A0DD" w14:textId="77777777" w:rsidR="0009205C" w:rsidRDefault="0009205C" w:rsidP="0009205C"/>
        </w:tc>
      </w:tr>
      <w:tr w:rsidR="0009205C" w14:paraId="05792523" w14:textId="77777777" w:rsidTr="008F6324">
        <w:trPr>
          <w:trHeight w:val="340"/>
        </w:trPr>
        <w:tc>
          <w:tcPr>
            <w:tcW w:w="1555" w:type="dxa"/>
          </w:tcPr>
          <w:p w14:paraId="66CDB9C4" w14:textId="77777777" w:rsidR="0009205C" w:rsidRDefault="0009205C" w:rsidP="0009205C">
            <w:r>
              <w:t>County:</w:t>
            </w:r>
          </w:p>
        </w:tc>
        <w:tc>
          <w:tcPr>
            <w:tcW w:w="2953" w:type="dxa"/>
            <w:shd w:val="clear" w:color="auto" w:fill="B8EFF9" w:themeFill="accent2" w:themeFillTint="33"/>
          </w:tcPr>
          <w:p w14:paraId="7D5C8FD5" w14:textId="77777777" w:rsidR="0009205C" w:rsidRDefault="0009205C" w:rsidP="0009205C"/>
        </w:tc>
        <w:tc>
          <w:tcPr>
            <w:tcW w:w="1583" w:type="dxa"/>
          </w:tcPr>
          <w:p w14:paraId="6306D357" w14:textId="77777777" w:rsidR="0009205C" w:rsidRDefault="0009205C" w:rsidP="0009205C">
            <w:r>
              <w:t>Postcode:</w:t>
            </w:r>
          </w:p>
        </w:tc>
        <w:tc>
          <w:tcPr>
            <w:tcW w:w="2925" w:type="dxa"/>
            <w:shd w:val="clear" w:color="auto" w:fill="B8EFF9" w:themeFill="accent2" w:themeFillTint="33"/>
          </w:tcPr>
          <w:p w14:paraId="17E69F47" w14:textId="77777777" w:rsidR="0009205C" w:rsidRDefault="0009205C" w:rsidP="0009205C"/>
        </w:tc>
      </w:tr>
      <w:tr w:rsidR="0009205C" w14:paraId="3F98B830" w14:textId="77777777" w:rsidTr="008F6324">
        <w:trPr>
          <w:trHeight w:val="340"/>
        </w:trPr>
        <w:tc>
          <w:tcPr>
            <w:tcW w:w="1555" w:type="dxa"/>
          </w:tcPr>
          <w:p w14:paraId="139267FD" w14:textId="77777777" w:rsidR="0009205C" w:rsidRDefault="0009205C" w:rsidP="0009205C">
            <w:r>
              <w:t>Home Phone:</w:t>
            </w:r>
          </w:p>
        </w:tc>
        <w:tc>
          <w:tcPr>
            <w:tcW w:w="2953" w:type="dxa"/>
            <w:shd w:val="clear" w:color="auto" w:fill="B8EFF9" w:themeFill="accent2" w:themeFillTint="33"/>
          </w:tcPr>
          <w:p w14:paraId="72AC1831" w14:textId="77777777" w:rsidR="0009205C" w:rsidRDefault="0009205C" w:rsidP="0009205C"/>
        </w:tc>
        <w:tc>
          <w:tcPr>
            <w:tcW w:w="1583" w:type="dxa"/>
          </w:tcPr>
          <w:p w14:paraId="4F291459" w14:textId="77777777" w:rsidR="0009205C" w:rsidRDefault="0009205C" w:rsidP="0009205C">
            <w:r>
              <w:t>Mobile Phone:</w:t>
            </w:r>
          </w:p>
        </w:tc>
        <w:tc>
          <w:tcPr>
            <w:tcW w:w="2925" w:type="dxa"/>
            <w:shd w:val="clear" w:color="auto" w:fill="B8EFF9" w:themeFill="accent2" w:themeFillTint="33"/>
          </w:tcPr>
          <w:p w14:paraId="75FE809B" w14:textId="77777777" w:rsidR="0009205C" w:rsidRDefault="0009205C" w:rsidP="0009205C"/>
        </w:tc>
      </w:tr>
      <w:tr w:rsidR="0009205C" w14:paraId="5D9A81DF" w14:textId="77777777" w:rsidTr="008F6324">
        <w:trPr>
          <w:trHeight w:val="340"/>
        </w:trPr>
        <w:tc>
          <w:tcPr>
            <w:tcW w:w="1555" w:type="dxa"/>
          </w:tcPr>
          <w:p w14:paraId="60DEE945" w14:textId="77777777" w:rsidR="0009205C" w:rsidRDefault="0009205C" w:rsidP="0009205C">
            <w:r>
              <w:t>Email:</w:t>
            </w:r>
          </w:p>
        </w:tc>
        <w:tc>
          <w:tcPr>
            <w:tcW w:w="7461" w:type="dxa"/>
            <w:gridSpan w:val="3"/>
            <w:shd w:val="clear" w:color="auto" w:fill="B8EFF9" w:themeFill="accent2" w:themeFillTint="33"/>
          </w:tcPr>
          <w:p w14:paraId="62A7E21E" w14:textId="77777777" w:rsidR="0009205C" w:rsidRDefault="0009205C" w:rsidP="0009205C"/>
        </w:tc>
      </w:tr>
    </w:tbl>
    <w:p w14:paraId="0B753436" w14:textId="77777777" w:rsidR="0009205C" w:rsidRPr="00586828" w:rsidRDefault="0009205C" w:rsidP="0009205C">
      <w:pPr>
        <w:rPr>
          <w:sz w:val="8"/>
          <w:szCs w:val="8"/>
        </w:rPr>
      </w:pPr>
    </w:p>
    <w:tbl>
      <w:tblPr>
        <w:tblStyle w:val="TableGrid"/>
        <w:tblW w:w="0" w:type="auto"/>
        <w:tblLook w:val="04A0" w:firstRow="1" w:lastRow="0" w:firstColumn="1" w:lastColumn="0" w:noHBand="0" w:noVBand="1"/>
      </w:tblPr>
      <w:tblGrid>
        <w:gridCol w:w="4106"/>
        <w:gridCol w:w="709"/>
        <w:gridCol w:w="2268"/>
        <w:gridCol w:w="1933"/>
      </w:tblGrid>
      <w:tr w:rsidR="0009205C" w14:paraId="5BD36A40" w14:textId="77777777" w:rsidTr="008F6324">
        <w:trPr>
          <w:trHeight w:val="340"/>
        </w:trPr>
        <w:tc>
          <w:tcPr>
            <w:tcW w:w="9016" w:type="dxa"/>
            <w:gridSpan w:val="4"/>
          </w:tcPr>
          <w:p w14:paraId="2A60BA2F" w14:textId="77777777" w:rsidR="0009205C" w:rsidRDefault="0009205C" w:rsidP="0009205C">
            <w:r>
              <w:t>Working in the UK</w:t>
            </w:r>
          </w:p>
        </w:tc>
      </w:tr>
      <w:tr w:rsidR="0009205C" w14:paraId="1CFEB874" w14:textId="77777777" w:rsidTr="008F6324">
        <w:trPr>
          <w:trHeight w:val="340"/>
        </w:trPr>
        <w:tc>
          <w:tcPr>
            <w:tcW w:w="4106" w:type="dxa"/>
          </w:tcPr>
          <w:p w14:paraId="589FF689" w14:textId="77777777" w:rsidR="0009205C" w:rsidRDefault="0009205C" w:rsidP="0009205C">
            <w:r>
              <w:t>Do you require a permit to work in the UK?</w:t>
            </w:r>
          </w:p>
        </w:tc>
        <w:tc>
          <w:tcPr>
            <w:tcW w:w="709" w:type="dxa"/>
            <w:shd w:val="clear" w:color="auto" w:fill="B8EFF9" w:themeFill="accent2" w:themeFillTint="33"/>
          </w:tcPr>
          <w:p w14:paraId="0BC1C515" w14:textId="77777777" w:rsidR="0009205C" w:rsidRDefault="0009205C" w:rsidP="0009205C"/>
        </w:tc>
        <w:tc>
          <w:tcPr>
            <w:tcW w:w="2268" w:type="dxa"/>
          </w:tcPr>
          <w:p w14:paraId="23B26BE8" w14:textId="77777777" w:rsidR="0009205C" w:rsidRDefault="0009205C" w:rsidP="0009205C">
            <w:r>
              <w:t>National Insurance No.</w:t>
            </w:r>
          </w:p>
        </w:tc>
        <w:tc>
          <w:tcPr>
            <w:tcW w:w="1933" w:type="dxa"/>
            <w:shd w:val="clear" w:color="auto" w:fill="B8EFF9" w:themeFill="accent2" w:themeFillTint="33"/>
          </w:tcPr>
          <w:p w14:paraId="0EE25C61" w14:textId="77777777" w:rsidR="0009205C" w:rsidRDefault="0009205C" w:rsidP="0009205C"/>
        </w:tc>
      </w:tr>
    </w:tbl>
    <w:p w14:paraId="72F6EAFE" w14:textId="77777777" w:rsidR="0009205C" w:rsidRPr="00586828" w:rsidRDefault="0009205C" w:rsidP="0009205C">
      <w:pPr>
        <w:rPr>
          <w:sz w:val="8"/>
          <w:szCs w:val="8"/>
        </w:rPr>
      </w:pPr>
    </w:p>
    <w:tbl>
      <w:tblPr>
        <w:tblStyle w:val="TableGrid"/>
        <w:tblW w:w="0" w:type="auto"/>
        <w:tblLook w:val="04A0" w:firstRow="1" w:lastRow="0" w:firstColumn="1" w:lastColumn="0" w:noHBand="0" w:noVBand="1"/>
      </w:tblPr>
      <w:tblGrid>
        <w:gridCol w:w="2254"/>
        <w:gridCol w:w="2254"/>
        <w:gridCol w:w="2254"/>
        <w:gridCol w:w="2254"/>
      </w:tblGrid>
      <w:tr w:rsidR="00B8130A" w14:paraId="326449D5" w14:textId="77777777" w:rsidTr="008F6324">
        <w:trPr>
          <w:trHeight w:val="340"/>
        </w:trPr>
        <w:tc>
          <w:tcPr>
            <w:tcW w:w="9016" w:type="dxa"/>
            <w:gridSpan w:val="4"/>
          </w:tcPr>
          <w:p w14:paraId="05A1FC9A" w14:textId="77777777" w:rsidR="00B8130A" w:rsidRDefault="00B8130A" w:rsidP="0009205C">
            <w:r>
              <w:rPr>
                <w:b/>
                <w:bCs/>
              </w:rPr>
              <w:t>Education &amp; Qualifications</w:t>
            </w:r>
          </w:p>
        </w:tc>
      </w:tr>
      <w:tr w:rsidR="00B8130A" w14:paraId="5F2B22C1" w14:textId="77777777" w:rsidTr="008F6324">
        <w:trPr>
          <w:trHeight w:val="340"/>
        </w:trPr>
        <w:tc>
          <w:tcPr>
            <w:tcW w:w="4508" w:type="dxa"/>
            <w:gridSpan w:val="2"/>
          </w:tcPr>
          <w:p w14:paraId="4C713876" w14:textId="77777777" w:rsidR="00B8130A" w:rsidRDefault="00B8130A" w:rsidP="0009205C">
            <w:r>
              <w:t>Name &amp; Town/City of Secondary School / College / University / Other:</w:t>
            </w:r>
          </w:p>
        </w:tc>
        <w:tc>
          <w:tcPr>
            <w:tcW w:w="4508" w:type="dxa"/>
            <w:gridSpan w:val="2"/>
            <w:shd w:val="clear" w:color="auto" w:fill="B8EFF9" w:themeFill="accent2" w:themeFillTint="33"/>
          </w:tcPr>
          <w:p w14:paraId="2E8FD6AB" w14:textId="77777777" w:rsidR="00B8130A" w:rsidRDefault="00B8130A" w:rsidP="0009205C"/>
        </w:tc>
      </w:tr>
      <w:tr w:rsidR="00B8130A" w14:paraId="2B9F753A" w14:textId="77777777" w:rsidTr="008F6324">
        <w:trPr>
          <w:trHeight w:val="340"/>
        </w:trPr>
        <w:tc>
          <w:tcPr>
            <w:tcW w:w="2254" w:type="dxa"/>
          </w:tcPr>
          <w:p w14:paraId="14E12EA4" w14:textId="77777777" w:rsidR="00B8130A" w:rsidRDefault="00B8130A" w:rsidP="0009205C">
            <w:r>
              <w:t>Attended From:</w:t>
            </w:r>
          </w:p>
        </w:tc>
        <w:tc>
          <w:tcPr>
            <w:tcW w:w="2254" w:type="dxa"/>
            <w:shd w:val="clear" w:color="auto" w:fill="B8EFF9" w:themeFill="accent2" w:themeFillTint="33"/>
          </w:tcPr>
          <w:p w14:paraId="1DC70BF8" w14:textId="77777777" w:rsidR="00B8130A" w:rsidRDefault="00B8130A" w:rsidP="0009205C"/>
        </w:tc>
        <w:tc>
          <w:tcPr>
            <w:tcW w:w="2254" w:type="dxa"/>
          </w:tcPr>
          <w:p w14:paraId="7822DA05" w14:textId="77777777" w:rsidR="00B8130A" w:rsidRDefault="00B8130A" w:rsidP="0009205C">
            <w:r>
              <w:t>Attended To:</w:t>
            </w:r>
          </w:p>
        </w:tc>
        <w:tc>
          <w:tcPr>
            <w:tcW w:w="2254" w:type="dxa"/>
            <w:shd w:val="clear" w:color="auto" w:fill="B8EFF9" w:themeFill="accent2" w:themeFillTint="33"/>
          </w:tcPr>
          <w:p w14:paraId="6C12E31B" w14:textId="77777777" w:rsidR="00B8130A" w:rsidRDefault="00B8130A" w:rsidP="0009205C"/>
        </w:tc>
      </w:tr>
      <w:tr w:rsidR="00B8130A" w14:paraId="7D8AE73D" w14:textId="77777777" w:rsidTr="008F6324">
        <w:trPr>
          <w:trHeight w:val="340"/>
        </w:trPr>
        <w:tc>
          <w:tcPr>
            <w:tcW w:w="6762" w:type="dxa"/>
            <w:gridSpan w:val="3"/>
          </w:tcPr>
          <w:p w14:paraId="1F60F3A3" w14:textId="77777777" w:rsidR="00B8130A" w:rsidRDefault="00B8130A" w:rsidP="0009205C">
            <w:r>
              <w:rPr>
                <w:b/>
                <w:bCs/>
              </w:rPr>
              <w:t>Qualification:</w:t>
            </w:r>
          </w:p>
        </w:tc>
        <w:tc>
          <w:tcPr>
            <w:tcW w:w="2254" w:type="dxa"/>
          </w:tcPr>
          <w:p w14:paraId="656F6537" w14:textId="77777777" w:rsidR="00B8130A" w:rsidRPr="00B8130A" w:rsidRDefault="00B8130A" w:rsidP="0009205C">
            <w:pPr>
              <w:rPr>
                <w:b/>
                <w:bCs/>
              </w:rPr>
            </w:pPr>
            <w:r>
              <w:rPr>
                <w:b/>
                <w:bCs/>
              </w:rPr>
              <w:t>Grade</w:t>
            </w:r>
          </w:p>
        </w:tc>
      </w:tr>
      <w:tr w:rsidR="00B8130A" w14:paraId="4EE46A06" w14:textId="77777777" w:rsidTr="008F6324">
        <w:trPr>
          <w:trHeight w:val="340"/>
        </w:trPr>
        <w:tc>
          <w:tcPr>
            <w:tcW w:w="6762" w:type="dxa"/>
            <w:gridSpan w:val="3"/>
            <w:shd w:val="clear" w:color="auto" w:fill="B8EFF9" w:themeFill="accent2" w:themeFillTint="33"/>
          </w:tcPr>
          <w:p w14:paraId="54D5FD74" w14:textId="77777777" w:rsidR="00B8130A" w:rsidRDefault="00B8130A" w:rsidP="0009205C">
            <w:pPr>
              <w:rPr>
                <w:b/>
                <w:bCs/>
              </w:rPr>
            </w:pPr>
          </w:p>
        </w:tc>
        <w:tc>
          <w:tcPr>
            <w:tcW w:w="2254" w:type="dxa"/>
            <w:shd w:val="clear" w:color="auto" w:fill="B8EFF9" w:themeFill="accent2" w:themeFillTint="33"/>
          </w:tcPr>
          <w:p w14:paraId="3069335E" w14:textId="77777777" w:rsidR="00B8130A" w:rsidRDefault="00B8130A" w:rsidP="0009205C">
            <w:pPr>
              <w:rPr>
                <w:b/>
                <w:bCs/>
              </w:rPr>
            </w:pPr>
          </w:p>
        </w:tc>
      </w:tr>
      <w:tr w:rsidR="00B8130A" w14:paraId="118E0377" w14:textId="77777777" w:rsidTr="008F6324">
        <w:trPr>
          <w:trHeight w:val="340"/>
        </w:trPr>
        <w:tc>
          <w:tcPr>
            <w:tcW w:w="6762" w:type="dxa"/>
            <w:gridSpan w:val="3"/>
            <w:shd w:val="clear" w:color="auto" w:fill="B8EFF9" w:themeFill="accent2" w:themeFillTint="33"/>
          </w:tcPr>
          <w:p w14:paraId="2BC44FF5" w14:textId="77777777" w:rsidR="00B8130A" w:rsidRDefault="00B8130A" w:rsidP="0009205C">
            <w:pPr>
              <w:rPr>
                <w:b/>
                <w:bCs/>
              </w:rPr>
            </w:pPr>
          </w:p>
        </w:tc>
        <w:tc>
          <w:tcPr>
            <w:tcW w:w="2254" w:type="dxa"/>
            <w:shd w:val="clear" w:color="auto" w:fill="B8EFF9" w:themeFill="accent2" w:themeFillTint="33"/>
          </w:tcPr>
          <w:p w14:paraId="253C3370" w14:textId="77777777" w:rsidR="00B8130A" w:rsidRDefault="00B8130A" w:rsidP="0009205C">
            <w:pPr>
              <w:rPr>
                <w:b/>
                <w:bCs/>
              </w:rPr>
            </w:pPr>
          </w:p>
        </w:tc>
      </w:tr>
      <w:tr w:rsidR="00B8130A" w14:paraId="413B5C3B" w14:textId="77777777" w:rsidTr="008F6324">
        <w:trPr>
          <w:trHeight w:val="340"/>
        </w:trPr>
        <w:tc>
          <w:tcPr>
            <w:tcW w:w="6762" w:type="dxa"/>
            <w:gridSpan w:val="3"/>
            <w:shd w:val="clear" w:color="auto" w:fill="B8EFF9" w:themeFill="accent2" w:themeFillTint="33"/>
          </w:tcPr>
          <w:p w14:paraId="1027B36A" w14:textId="77777777" w:rsidR="00B8130A" w:rsidRDefault="00B8130A" w:rsidP="0009205C">
            <w:pPr>
              <w:rPr>
                <w:b/>
                <w:bCs/>
              </w:rPr>
            </w:pPr>
          </w:p>
        </w:tc>
        <w:tc>
          <w:tcPr>
            <w:tcW w:w="2254" w:type="dxa"/>
            <w:shd w:val="clear" w:color="auto" w:fill="B8EFF9" w:themeFill="accent2" w:themeFillTint="33"/>
          </w:tcPr>
          <w:p w14:paraId="5E1AB269" w14:textId="77777777" w:rsidR="00B8130A" w:rsidRDefault="00B8130A" w:rsidP="0009205C">
            <w:pPr>
              <w:rPr>
                <w:b/>
                <w:bCs/>
              </w:rPr>
            </w:pPr>
          </w:p>
        </w:tc>
      </w:tr>
      <w:tr w:rsidR="00B8130A" w14:paraId="4E6877F7" w14:textId="77777777" w:rsidTr="008F6324">
        <w:trPr>
          <w:trHeight w:val="340"/>
        </w:trPr>
        <w:tc>
          <w:tcPr>
            <w:tcW w:w="6762" w:type="dxa"/>
            <w:gridSpan w:val="3"/>
            <w:shd w:val="clear" w:color="auto" w:fill="B8EFF9" w:themeFill="accent2" w:themeFillTint="33"/>
          </w:tcPr>
          <w:p w14:paraId="1D4E2777" w14:textId="77777777" w:rsidR="00B8130A" w:rsidRDefault="00B8130A" w:rsidP="0009205C">
            <w:pPr>
              <w:rPr>
                <w:b/>
                <w:bCs/>
              </w:rPr>
            </w:pPr>
          </w:p>
        </w:tc>
        <w:tc>
          <w:tcPr>
            <w:tcW w:w="2254" w:type="dxa"/>
            <w:shd w:val="clear" w:color="auto" w:fill="B8EFF9" w:themeFill="accent2" w:themeFillTint="33"/>
          </w:tcPr>
          <w:p w14:paraId="5A4CC683" w14:textId="77777777" w:rsidR="00B8130A" w:rsidRDefault="00B8130A" w:rsidP="0009205C">
            <w:pPr>
              <w:rPr>
                <w:b/>
                <w:bCs/>
              </w:rPr>
            </w:pPr>
          </w:p>
        </w:tc>
      </w:tr>
      <w:tr w:rsidR="00B8130A" w14:paraId="7E140215" w14:textId="77777777" w:rsidTr="008F6324">
        <w:trPr>
          <w:trHeight w:val="340"/>
        </w:trPr>
        <w:tc>
          <w:tcPr>
            <w:tcW w:w="6762" w:type="dxa"/>
            <w:gridSpan w:val="3"/>
            <w:shd w:val="clear" w:color="auto" w:fill="B8EFF9" w:themeFill="accent2" w:themeFillTint="33"/>
          </w:tcPr>
          <w:p w14:paraId="18CF198C" w14:textId="77777777" w:rsidR="00B8130A" w:rsidRDefault="00B8130A" w:rsidP="0009205C">
            <w:pPr>
              <w:rPr>
                <w:b/>
                <w:bCs/>
              </w:rPr>
            </w:pPr>
          </w:p>
        </w:tc>
        <w:tc>
          <w:tcPr>
            <w:tcW w:w="2254" w:type="dxa"/>
            <w:shd w:val="clear" w:color="auto" w:fill="B8EFF9" w:themeFill="accent2" w:themeFillTint="33"/>
          </w:tcPr>
          <w:p w14:paraId="5C13C907" w14:textId="77777777" w:rsidR="00B8130A" w:rsidRDefault="00B8130A" w:rsidP="0009205C">
            <w:pPr>
              <w:rPr>
                <w:b/>
                <w:bCs/>
              </w:rPr>
            </w:pPr>
          </w:p>
        </w:tc>
      </w:tr>
      <w:tr w:rsidR="00B8130A" w14:paraId="5D9131D2" w14:textId="77777777" w:rsidTr="008F6324">
        <w:trPr>
          <w:trHeight w:val="340"/>
        </w:trPr>
        <w:tc>
          <w:tcPr>
            <w:tcW w:w="6762" w:type="dxa"/>
            <w:gridSpan w:val="3"/>
            <w:shd w:val="clear" w:color="auto" w:fill="B8EFF9" w:themeFill="accent2" w:themeFillTint="33"/>
          </w:tcPr>
          <w:p w14:paraId="60A0D916" w14:textId="77777777" w:rsidR="00B8130A" w:rsidRDefault="00B8130A" w:rsidP="0009205C">
            <w:pPr>
              <w:rPr>
                <w:b/>
                <w:bCs/>
              </w:rPr>
            </w:pPr>
          </w:p>
        </w:tc>
        <w:tc>
          <w:tcPr>
            <w:tcW w:w="2254" w:type="dxa"/>
            <w:shd w:val="clear" w:color="auto" w:fill="B8EFF9" w:themeFill="accent2" w:themeFillTint="33"/>
          </w:tcPr>
          <w:p w14:paraId="15B50BC5" w14:textId="77777777" w:rsidR="00B8130A" w:rsidRDefault="00B8130A" w:rsidP="0009205C">
            <w:pPr>
              <w:rPr>
                <w:b/>
                <w:bCs/>
              </w:rPr>
            </w:pPr>
          </w:p>
        </w:tc>
      </w:tr>
      <w:tr w:rsidR="00B8130A" w14:paraId="411EEAFC" w14:textId="77777777" w:rsidTr="008F6324">
        <w:trPr>
          <w:trHeight w:val="340"/>
        </w:trPr>
        <w:tc>
          <w:tcPr>
            <w:tcW w:w="6762" w:type="dxa"/>
            <w:gridSpan w:val="3"/>
            <w:shd w:val="clear" w:color="auto" w:fill="B8EFF9" w:themeFill="accent2" w:themeFillTint="33"/>
          </w:tcPr>
          <w:p w14:paraId="26313A67" w14:textId="77777777" w:rsidR="00B8130A" w:rsidRDefault="00B8130A" w:rsidP="0009205C">
            <w:pPr>
              <w:rPr>
                <w:b/>
                <w:bCs/>
              </w:rPr>
            </w:pPr>
          </w:p>
        </w:tc>
        <w:tc>
          <w:tcPr>
            <w:tcW w:w="2254" w:type="dxa"/>
            <w:shd w:val="clear" w:color="auto" w:fill="B8EFF9" w:themeFill="accent2" w:themeFillTint="33"/>
          </w:tcPr>
          <w:p w14:paraId="499A5796" w14:textId="77777777" w:rsidR="00B8130A" w:rsidRDefault="00B8130A" w:rsidP="0009205C">
            <w:pPr>
              <w:rPr>
                <w:b/>
                <w:bCs/>
              </w:rPr>
            </w:pPr>
          </w:p>
        </w:tc>
      </w:tr>
      <w:tr w:rsidR="00B8130A" w14:paraId="46872480" w14:textId="77777777" w:rsidTr="008F6324">
        <w:trPr>
          <w:trHeight w:val="340"/>
        </w:trPr>
        <w:tc>
          <w:tcPr>
            <w:tcW w:w="6762" w:type="dxa"/>
            <w:gridSpan w:val="3"/>
            <w:shd w:val="clear" w:color="auto" w:fill="B8EFF9" w:themeFill="accent2" w:themeFillTint="33"/>
          </w:tcPr>
          <w:p w14:paraId="5A29A90D" w14:textId="77777777" w:rsidR="00B8130A" w:rsidRDefault="00B8130A" w:rsidP="0009205C">
            <w:pPr>
              <w:rPr>
                <w:b/>
                <w:bCs/>
              </w:rPr>
            </w:pPr>
          </w:p>
        </w:tc>
        <w:tc>
          <w:tcPr>
            <w:tcW w:w="2254" w:type="dxa"/>
            <w:shd w:val="clear" w:color="auto" w:fill="B8EFF9" w:themeFill="accent2" w:themeFillTint="33"/>
          </w:tcPr>
          <w:p w14:paraId="0B4739F5" w14:textId="77777777" w:rsidR="00B8130A" w:rsidRDefault="00B8130A" w:rsidP="0009205C">
            <w:pPr>
              <w:rPr>
                <w:b/>
                <w:bCs/>
              </w:rPr>
            </w:pPr>
          </w:p>
        </w:tc>
      </w:tr>
      <w:tr w:rsidR="00B8130A" w14:paraId="5AC2EE96" w14:textId="77777777" w:rsidTr="008F6324">
        <w:trPr>
          <w:trHeight w:val="340"/>
        </w:trPr>
        <w:tc>
          <w:tcPr>
            <w:tcW w:w="6762" w:type="dxa"/>
            <w:gridSpan w:val="3"/>
            <w:shd w:val="clear" w:color="auto" w:fill="B8EFF9" w:themeFill="accent2" w:themeFillTint="33"/>
          </w:tcPr>
          <w:p w14:paraId="49901AB1" w14:textId="77777777" w:rsidR="00B8130A" w:rsidRDefault="00B8130A" w:rsidP="0009205C">
            <w:pPr>
              <w:rPr>
                <w:b/>
                <w:bCs/>
              </w:rPr>
            </w:pPr>
          </w:p>
        </w:tc>
        <w:tc>
          <w:tcPr>
            <w:tcW w:w="2254" w:type="dxa"/>
            <w:shd w:val="clear" w:color="auto" w:fill="B8EFF9" w:themeFill="accent2" w:themeFillTint="33"/>
          </w:tcPr>
          <w:p w14:paraId="385CCA20" w14:textId="77777777" w:rsidR="00B8130A" w:rsidRDefault="00B8130A" w:rsidP="0009205C">
            <w:pPr>
              <w:rPr>
                <w:b/>
                <w:bCs/>
              </w:rPr>
            </w:pPr>
          </w:p>
        </w:tc>
      </w:tr>
    </w:tbl>
    <w:p w14:paraId="0347DCD8" w14:textId="77777777" w:rsidR="0009205C" w:rsidRDefault="0009205C" w:rsidP="0009205C">
      <w:pPr>
        <w:rPr>
          <w:sz w:val="8"/>
          <w:szCs w:val="8"/>
        </w:rPr>
      </w:pPr>
    </w:p>
    <w:tbl>
      <w:tblPr>
        <w:tblStyle w:val="TableGrid"/>
        <w:tblW w:w="0" w:type="auto"/>
        <w:tblLook w:val="04A0" w:firstRow="1" w:lastRow="0" w:firstColumn="1" w:lastColumn="0" w:noHBand="0" w:noVBand="1"/>
      </w:tblPr>
      <w:tblGrid>
        <w:gridCol w:w="2254"/>
        <w:gridCol w:w="2254"/>
        <w:gridCol w:w="2254"/>
        <w:gridCol w:w="2254"/>
      </w:tblGrid>
      <w:tr w:rsidR="00D8470C" w14:paraId="6B57106B" w14:textId="77777777" w:rsidTr="002B116B">
        <w:trPr>
          <w:trHeight w:val="340"/>
        </w:trPr>
        <w:tc>
          <w:tcPr>
            <w:tcW w:w="4508" w:type="dxa"/>
            <w:gridSpan w:val="2"/>
          </w:tcPr>
          <w:p w14:paraId="76EFF09B" w14:textId="77777777" w:rsidR="00D8470C" w:rsidRDefault="00D8470C" w:rsidP="002B116B">
            <w:r>
              <w:t>Name &amp; Town/City of Secondary School / College / University / Other:</w:t>
            </w:r>
          </w:p>
        </w:tc>
        <w:tc>
          <w:tcPr>
            <w:tcW w:w="4508" w:type="dxa"/>
            <w:gridSpan w:val="2"/>
            <w:shd w:val="clear" w:color="auto" w:fill="B8EFF9" w:themeFill="accent2" w:themeFillTint="33"/>
          </w:tcPr>
          <w:p w14:paraId="6DEE559B" w14:textId="77777777" w:rsidR="00D8470C" w:rsidRDefault="00D8470C" w:rsidP="002B116B"/>
        </w:tc>
      </w:tr>
      <w:tr w:rsidR="00D8470C" w14:paraId="5A0D1AB3" w14:textId="77777777" w:rsidTr="002B116B">
        <w:trPr>
          <w:trHeight w:val="340"/>
        </w:trPr>
        <w:tc>
          <w:tcPr>
            <w:tcW w:w="2254" w:type="dxa"/>
          </w:tcPr>
          <w:p w14:paraId="061DD57B" w14:textId="77777777" w:rsidR="00D8470C" w:rsidRDefault="00D8470C" w:rsidP="002B116B">
            <w:r>
              <w:t>Attended From:</w:t>
            </w:r>
          </w:p>
        </w:tc>
        <w:tc>
          <w:tcPr>
            <w:tcW w:w="2254" w:type="dxa"/>
            <w:shd w:val="clear" w:color="auto" w:fill="B8EFF9" w:themeFill="accent2" w:themeFillTint="33"/>
          </w:tcPr>
          <w:p w14:paraId="419385DB" w14:textId="77777777" w:rsidR="00D8470C" w:rsidRDefault="00D8470C" w:rsidP="002B116B"/>
        </w:tc>
        <w:tc>
          <w:tcPr>
            <w:tcW w:w="2254" w:type="dxa"/>
          </w:tcPr>
          <w:p w14:paraId="538308E9" w14:textId="77777777" w:rsidR="00D8470C" w:rsidRDefault="00D8470C" w:rsidP="002B116B">
            <w:r>
              <w:t>Attended To:</w:t>
            </w:r>
          </w:p>
        </w:tc>
        <w:tc>
          <w:tcPr>
            <w:tcW w:w="2254" w:type="dxa"/>
            <w:shd w:val="clear" w:color="auto" w:fill="B8EFF9" w:themeFill="accent2" w:themeFillTint="33"/>
          </w:tcPr>
          <w:p w14:paraId="64F9B121" w14:textId="77777777" w:rsidR="00D8470C" w:rsidRDefault="00D8470C" w:rsidP="002B116B"/>
        </w:tc>
      </w:tr>
      <w:tr w:rsidR="00D8470C" w:rsidRPr="00B8130A" w14:paraId="0D042CD0" w14:textId="77777777" w:rsidTr="002B116B">
        <w:trPr>
          <w:trHeight w:val="340"/>
        </w:trPr>
        <w:tc>
          <w:tcPr>
            <w:tcW w:w="6762" w:type="dxa"/>
            <w:gridSpan w:val="3"/>
          </w:tcPr>
          <w:p w14:paraId="43C62B74" w14:textId="77777777" w:rsidR="00D8470C" w:rsidRDefault="00D8470C" w:rsidP="002B116B">
            <w:r>
              <w:rPr>
                <w:b/>
                <w:bCs/>
              </w:rPr>
              <w:t>Qualification:</w:t>
            </w:r>
          </w:p>
        </w:tc>
        <w:tc>
          <w:tcPr>
            <w:tcW w:w="2254" w:type="dxa"/>
          </w:tcPr>
          <w:p w14:paraId="247DE698" w14:textId="77777777" w:rsidR="00D8470C" w:rsidRPr="00B8130A" w:rsidRDefault="00D8470C" w:rsidP="002B116B">
            <w:pPr>
              <w:rPr>
                <w:b/>
                <w:bCs/>
              </w:rPr>
            </w:pPr>
            <w:r>
              <w:rPr>
                <w:b/>
                <w:bCs/>
              </w:rPr>
              <w:t>Grade</w:t>
            </w:r>
          </w:p>
        </w:tc>
      </w:tr>
      <w:tr w:rsidR="00D8470C" w14:paraId="767178E2" w14:textId="77777777" w:rsidTr="002B116B">
        <w:trPr>
          <w:trHeight w:val="340"/>
        </w:trPr>
        <w:tc>
          <w:tcPr>
            <w:tcW w:w="6762" w:type="dxa"/>
            <w:gridSpan w:val="3"/>
            <w:shd w:val="clear" w:color="auto" w:fill="B8EFF9" w:themeFill="accent2" w:themeFillTint="33"/>
          </w:tcPr>
          <w:p w14:paraId="7437E7FF" w14:textId="77777777" w:rsidR="00D8470C" w:rsidRDefault="00D8470C" w:rsidP="002B116B">
            <w:pPr>
              <w:rPr>
                <w:b/>
                <w:bCs/>
              </w:rPr>
            </w:pPr>
          </w:p>
        </w:tc>
        <w:tc>
          <w:tcPr>
            <w:tcW w:w="2254" w:type="dxa"/>
            <w:shd w:val="clear" w:color="auto" w:fill="B8EFF9" w:themeFill="accent2" w:themeFillTint="33"/>
          </w:tcPr>
          <w:p w14:paraId="1FCC29EF" w14:textId="77777777" w:rsidR="00D8470C" w:rsidRDefault="00D8470C" w:rsidP="002B116B">
            <w:pPr>
              <w:rPr>
                <w:b/>
                <w:bCs/>
              </w:rPr>
            </w:pPr>
          </w:p>
        </w:tc>
      </w:tr>
      <w:tr w:rsidR="00D8470C" w14:paraId="55265C18" w14:textId="77777777" w:rsidTr="002B116B">
        <w:trPr>
          <w:trHeight w:val="340"/>
        </w:trPr>
        <w:tc>
          <w:tcPr>
            <w:tcW w:w="6762" w:type="dxa"/>
            <w:gridSpan w:val="3"/>
            <w:shd w:val="clear" w:color="auto" w:fill="B8EFF9" w:themeFill="accent2" w:themeFillTint="33"/>
          </w:tcPr>
          <w:p w14:paraId="7A3765BE" w14:textId="77777777" w:rsidR="00D8470C" w:rsidRDefault="00D8470C" w:rsidP="002B116B">
            <w:pPr>
              <w:rPr>
                <w:b/>
                <w:bCs/>
              </w:rPr>
            </w:pPr>
          </w:p>
        </w:tc>
        <w:tc>
          <w:tcPr>
            <w:tcW w:w="2254" w:type="dxa"/>
            <w:shd w:val="clear" w:color="auto" w:fill="B8EFF9" w:themeFill="accent2" w:themeFillTint="33"/>
          </w:tcPr>
          <w:p w14:paraId="3A471CBD" w14:textId="77777777" w:rsidR="00D8470C" w:rsidRDefault="00D8470C" w:rsidP="002B116B">
            <w:pPr>
              <w:rPr>
                <w:b/>
                <w:bCs/>
              </w:rPr>
            </w:pPr>
          </w:p>
        </w:tc>
      </w:tr>
      <w:tr w:rsidR="00D8470C" w14:paraId="04DFFFD6" w14:textId="77777777" w:rsidTr="002B116B">
        <w:trPr>
          <w:trHeight w:val="340"/>
        </w:trPr>
        <w:tc>
          <w:tcPr>
            <w:tcW w:w="6762" w:type="dxa"/>
            <w:gridSpan w:val="3"/>
            <w:shd w:val="clear" w:color="auto" w:fill="B8EFF9" w:themeFill="accent2" w:themeFillTint="33"/>
          </w:tcPr>
          <w:p w14:paraId="3BA7F1F7" w14:textId="77777777" w:rsidR="00D8470C" w:rsidRDefault="00D8470C" w:rsidP="002B116B">
            <w:pPr>
              <w:rPr>
                <w:b/>
                <w:bCs/>
              </w:rPr>
            </w:pPr>
          </w:p>
        </w:tc>
        <w:tc>
          <w:tcPr>
            <w:tcW w:w="2254" w:type="dxa"/>
            <w:shd w:val="clear" w:color="auto" w:fill="B8EFF9" w:themeFill="accent2" w:themeFillTint="33"/>
          </w:tcPr>
          <w:p w14:paraId="34FA6420" w14:textId="77777777" w:rsidR="00D8470C" w:rsidRDefault="00D8470C" w:rsidP="002B116B">
            <w:pPr>
              <w:rPr>
                <w:b/>
                <w:bCs/>
              </w:rPr>
            </w:pPr>
          </w:p>
        </w:tc>
      </w:tr>
      <w:tr w:rsidR="00D8470C" w14:paraId="32DDB429" w14:textId="77777777" w:rsidTr="002B116B">
        <w:trPr>
          <w:trHeight w:val="340"/>
        </w:trPr>
        <w:tc>
          <w:tcPr>
            <w:tcW w:w="6762" w:type="dxa"/>
            <w:gridSpan w:val="3"/>
            <w:shd w:val="clear" w:color="auto" w:fill="B8EFF9" w:themeFill="accent2" w:themeFillTint="33"/>
          </w:tcPr>
          <w:p w14:paraId="206670E9" w14:textId="77777777" w:rsidR="00D8470C" w:rsidRDefault="00D8470C" w:rsidP="002B116B">
            <w:pPr>
              <w:rPr>
                <w:b/>
                <w:bCs/>
              </w:rPr>
            </w:pPr>
          </w:p>
        </w:tc>
        <w:tc>
          <w:tcPr>
            <w:tcW w:w="2254" w:type="dxa"/>
            <w:shd w:val="clear" w:color="auto" w:fill="B8EFF9" w:themeFill="accent2" w:themeFillTint="33"/>
          </w:tcPr>
          <w:p w14:paraId="15066F04" w14:textId="77777777" w:rsidR="00D8470C" w:rsidRDefault="00D8470C" w:rsidP="002B116B">
            <w:pPr>
              <w:rPr>
                <w:b/>
                <w:bCs/>
              </w:rPr>
            </w:pPr>
          </w:p>
        </w:tc>
      </w:tr>
    </w:tbl>
    <w:p w14:paraId="7E555C36" w14:textId="77777777" w:rsidR="00D8470C" w:rsidRPr="00586828" w:rsidRDefault="00D8470C" w:rsidP="0009205C">
      <w:pPr>
        <w:rPr>
          <w:sz w:val="8"/>
          <w:szCs w:val="8"/>
        </w:rPr>
      </w:pPr>
    </w:p>
    <w:tbl>
      <w:tblPr>
        <w:tblStyle w:val="TableGrid"/>
        <w:tblW w:w="0" w:type="auto"/>
        <w:tblLook w:val="04A0" w:firstRow="1" w:lastRow="0" w:firstColumn="1" w:lastColumn="0" w:noHBand="0" w:noVBand="1"/>
      </w:tblPr>
      <w:tblGrid>
        <w:gridCol w:w="2254"/>
        <w:gridCol w:w="2254"/>
        <w:gridCol w:w="2254"/>
        <w:gridCol w:w="2254"/>
      </w:tblGrid>
      <w:tr w:rsidR="00D8470C" w14:paraId="1502A781" w14:textId="77777777" w:rsidTr="002B116B">
        <w:trPr>
          <w:trHeight w:val="340"/>
        </w:trPr>
        <w:tc>
          <w:tcPr>
            <w:tcW w:w="4508" w:type="dxa"/>
            <w:gridSpan w:val="2"/>
          </w:tcPr>
          <w:p w14:paraId="2BBF8339" w14:textId="77777777" w:rsidR="00D8470C" w:rsidRDefault="00D8470C" w:rsidP="002B116B">
            <w:r>
              <w:lastRenderedPageBreak/>
              <w:t>Name &amp; Town/City of Secondary School / College / University / Other:</w:t>
            </w:r>
          </w:p>
        </w:tc>
        <w:tc>
          <w:tcPr>
            <w:tcW w:w="4508" w:type="dxa"/>
            <w:gridSpan w:val="2"/>
            <w:shd w:val="clear" w:color="auto" w:fill="B8EFF9" w:themeFill="accent2" w:themeFillTint="33"/>
          </w:tcPr>
          <w:p w14:paraId="6D19E211" w14:textId="77777777" w:rsidR="00D8470C" w:rsidRDefault="00D8470C" w:rsidP="002B116B"/>
        </w:tc>
      </w:tr>
      <w:tr w:rsidR="00D8470C" w14:paraId="452CD324" w14:textId="77777777" w:rsidTr="002B116B">
        <w:trPr>
          <w:trHeight w:val="340"/>
        </w:trPr>
        <w:tc>
          <w:tcPr>
            <w:tcW w:w="2254" w:type="dxa"/>
          </w:tcPr>
          <w:p w14:paraId="21E0C71F" w14:textId="77777777" w:rsidR="00D8470C" w:rsidRDefault="00D8470C" w:rsidP="002B116B">
            <w:r>
              <w:t>Attended From:</w:t>
            </w:r>
          </w:p>
        </w:tc>
        <w:tc>
          <w:tcPr>
            <w:tcW w:w="2254" w:type="dxa"/>
            <w:shd w:val="clear" w:color="auto" w:fill="B8EFF9" w:themeFill="accent2" w:themeFillTint="33"/>
          </w:tcPr>
          <w:p w14:paraId="4743C023" w14:textId="77777777" w:rsidR="00D8470C" w:rsidRDefault="00D8470C" w:rsidP="002B116B"/>
        </w:tc>
        <w:tc>
          <w:tcPr>
            <w:tcW w:w="2254" w:type="dxa"/>
          </w:tcPr>
          <w:p w14:paraId="0D2ECA52" w14:textId="77777777" w:rsidR="00D8470C" w:rsidRDefault="00D8470C" w:rsidP="002B116B">
            <w:r>
              <w:t>Attended To:</w:t>
            </w:r>
          </w:p>
        </w:tc>
        <w:tc>
          <w:tcPr>
            <w:tcW w:w="2254" w:type="dxa"/>
            <w:shd w:val="clear" w:color="auto" w:fill="B8EFF9" w:themeFill="accent2" w:themeFillTint="33"/>
          </w:tcPr>
          <w:p w14:paraId="571469D4" w14:textId="77777777" w:rsidR="00D8470C" w:rsidRDefault="00D8470C" w:rsidP="002B116B"/>
        </w:tc>
      </w:tr>
      <w:tr w:rsidR="00D8470C" w:rsidRPr="00B8130A" w14:paraId="7B61103D" w14:textId="77777777" w:rsidTr="002B116B">
        <w:trPr>
          <w:trHeight w:val="340"/>
        </w:trPr>
        <w:tc>
          <w:tcPr>
            <w:tcW w:w="6762" w:type="dxa"/>
            <w:gridSpan w:val="3"/>
          </w:tcPr>
          <w:p w14:paraId="63ACDFD9" w14:textId="77777777" w:rsidR="00D8470C" w:rsidRDefault="00D8470C" w:rsidP="002B116B">
            <w:r>
              <w:rPr>
                <w:b/>
                <w:bCs/>
              </w:rPr>
              <w:t>Qualification:</w:t>
            </w:r>
          </w:p>
        </w:tc>
        <w:tc>
          <w:tcPr>
            <w:tcW w:w="2254" w:type="dxa"/>
          </w:tcPr>
          <w:p w14:paraId="7A146484" w14:textId="77777777" w:rsidR="00D8470C" w:rsidRPr="00B8130A" w:rsidRDefault="00D8470C" w:rsidP="002B116B">
            <w:pPr>
              <w:rPr>
                <w:b/>
                <w:bCs/>
              </w:rPr>
            </w:pPr>
            <w:r>
              <w:rPr>
                <w:b/>
                <w:bCs/>
              </w:rPr>
              <w:t>Grade</w:t>
            </w:r>
          </w:p>
        </w:tc>
      </w:tr>
      <w:tr w:rsidR="00D8470C" w14:paraId="25A71804" w14:textId="77777777" w:rsidTr="002B116B">
        <w:trPr>
          <w:trHeight w:val="340"/>
        </w:trPr>
        <w:tc>
          <w:tcPr>
            <w:tcW w:w="6762" w:type="dxa"/>
            <w:gridSpan w:val="3"/>
            <w:shd w:val="clear" w:color="auto" w:fill="B8EFF9" w:themeFill="accent2" w:themeFillTint="33"/>
          </w:tcPr>
          <w:p w14:paraId="55B8F0C4" w14:textId="77777777" w:rsidR="00D8470C" w:rsidRDefault="00D8470C" w:rsidP="002B116B">
            <w:pPr>
              <w:rPr>
                <w:b/>
                <w:bCs/>
              </w:rPr>
            </w:pPr>
          </w:p>
        </w:tc>
        <w:tc>
          <w:tcPr>
            <w:tcW w:w="2254" w:type="dxa"/>
            <w:shd w:val="clear" w:color="auto" w:fill="B8EFF9" w:themeFill="accent2" w:themeFillTint="33"/>
          </w:tcPr>
          <w:p w14:paraId="32F96BBE" w14:textId="77777777" w:rsidR="00D8470C" w:rsidRDefault="00D8470C" w:rsidP="002B116B">
            <w:pPr>
              <w:rPr>
                <w:b/>
                <w:bCs/>
              </w:rPr>
            </w:pPr>
          </w:p>
        </w:tc>
      </w:tr>
      <w:tr w:rsidR="00D8470C" w14:paraId="34B4C6F7" w14:textId="77777777" w:rsidTr="002B116B">
        <w:trPr>
          <w:trHeight w:val="340"/>
        </w:trPr>
        <w:tc>
          <w:tcPr>
            <w:tcW w:w="6762" w:type="dxa"/>
            <w:gridSpan w:val="3"/>
            <w:shd w:val="clear" w:color="auto" w:fill="B8EFF9" w:themeFill="accent2" w:themeFillTint="33"/>
          </w:tcPr>
          <w:p w14:paraId="16510994" w14:textId="77777777" w:rsidR="00D8470C" w:rsidRDefault="00D8470C" w:rsidP="002B116B">
            <w:pPr>
              <w:rPr>
                <w:b/>
                <w:bCs/>
              </w:rPr>
            </w:pPr>
          </w:p>
        </w:tc>
        <w:tc>
          <w:tcPr>
            <w:tcW w:w="2254" w:type="dxa"/>
            <w:shd w:val="clear" w:color="auto" w:fill="B8EFF9" w:themeFill="accent2" w:themeFillTint="33"/>
          </w:tcPr>
          <w:p w14:paraId="3DE9281D" w14:textId="77777777" w:rsidR="00D8470C" w:rsidRDefault="00D8470C" w:rsidP="002B116B">
            <w:pPr>
              <w:rPr>
                <w:b/>
                <w:bCs/>
              </w:rPr>
            </w:pPr>
          </w:p>
        </w:tc>
      </w:tr>
      <w:tr w:rsidR="00D8470C" w14:paraId="5684818A" w14:textId="77777777" w:rsidTr="002B116B">
        <w:trPr>
          <w:trHeight w:val="340"/>
        </w:trPr>
        <w:tc>
          <w:tcPr>
            <w:tcW w:w="6762" w:type="dxa"/>
            <w:gridSpan w:val="3"/>
            <w:shd w:val="clear" w:color="auto" w:fill="B8EFF9" w:themeFill="accent2" w:themeFillTint="33"/>
          </w:tcPr>
          <w:p w14:paraId="1641B0D3" w14:textId="77777777" w:rsidR="00D8470C" w:rsidRDefault="00D8470C" w:rsidP="002B116B">
            <w:pPr>
              <w:rPr>
                <w:b/>
                <w:bCs/>
              </w:rPr>
            </w:pPr>
          </w:p>
        </w:tc>
        <w:tc>
          <w:tcPr>
            <w:tcW w:w="2254" w:type="dxa"/>
            <w:shd w:val="clear" w:color="auto" w:fill="B8EFF9" w:themeFill="accent2" w:themeFillTint="33"/>
          </w:tcPr>
          <w:p w14:paraId="71293FE1" w14:textId="77777777" w:rsidR="00D8470C" w:rsidRDefault="00D8470C" w:rsidP="002B116B">
            <w:pPr>
              <w:rPr>
                <w:b/>
                <w:bCs/>
              </w:rPr>
            </w:pPr>
          </w:p>
        </w:tc>
      </w:tr>
      <w:tr w:rsidR="00D8470C" w14:paraId="42655592" w14:textId="77777777" w:rsidTr="002B116B">
        <w:trPr>
          <w:trHeight w:val="340"/>
        </w:trPr>
        <w:tc>
          <w:tcPr>
            <w:tcW w:w="6762" w:type="dxa"/>
            <w:gridSpan w:val="3"/>
            <w:shd w:val="clear" w:color="auto" w:fill="B8EFF9" w:themeFill="accent2" w:themeFillTint="33"/>
          </w:tcPr>
          <w:p w14:paraId="346A6D11" w14:textId="77777777" w:rsidR="00D8470C" w:rsidRDefault="00D8470C" w:rsidP="002B116B">
            <w:pPr>
              <w:rPr>
                <w:b/>
                <w:bCs/>
              </w:rPr>
            </w:pPr>
          </w:p>
        </w:tc>
        <w:tc>
          <w:tcPr>
            <w:tcW w:w="2254" w:type="dxa"/>
            <w:shd w:val="clear" w:color="auto" w:fill="B8EFF9" w:themeFill="accent2" w:themeFillTint="33"/>
          </w:tcPr>
          <w:p w14:paraId="71E6E829" w14:textId="77777777" w:rsidR="00D8470C" w:rsidRDefault="00D8470C" w:rsidP="002B116B">
            <w:pPr>
              <w:rPr>
                <w:b/>
                <w:bCs/>
              </w:rPr>
            </w:pPr>
          </w:p>
        </w:tc>
      </w:tr>
    </w:tbl>
    <w:p w14:paraId="44909270" w14:textId="77777777" w:rsidR="00D8470C" w:rsidRPr="00586828" w:rsidRDefault="00D8470C" w:rsidP="0009205C">
      <w:pPr>
        <w:rPr>
          <w:sz w:val="8"/>
          <w:szCs w:val="8"/>
        </w:rPr>
      </w:pPr>
    </w:p>
    <w:tbl>
      <w:tblPr>
        <w:tblStyle w:val="TableGrid"/>
        <w:tblW w:w="0" w:type="auto"/>
        <w:tblLook w:val="04A0" w:firstRow="1" w:lastRow="0" w:firstColumn="1" w:lastColumn="0" w:noHBand="0" w:noVBand="1"/>
      </w:tblPr>
      <w:tblGrid>
        <w:gridCol w:w="4390"/>
        <w:gridCol w:w="2126"/>
        <w:gridCol w:w="2500"/>
      </w:tblGrid>
      <w:tr w:rsidR="00B8130A" w14:paraId="59AAEF4F" w14:textId="77777777" w:rsidTr="008F6324">
        <w:trPr>
          <w:trHeight w:val="340"/>
        </w:trPr>
        <w:tc>
          <w:tcPr>
            <w:tcW w:w="9016" w:type="dxa"/>
            <w:gridSpan w:val="3"/>
          </w:tcPr>
          <w:p w14:paraId="794EA8B4" w14:textId="77777777" w:rsidR="00B8130A" w:rsidRDefault="00B8130A" w:rsidP="0009205C">
            <w:r>
              <w:rPr>
                <w:b/>
                <w:bCs/>
              </w:rPr>
              <w:t>Membership of Professional Bodies</w:t>
            </w:r>
          </w:p>
        </w:tc>
      </w:tr>
      <w:tr w:rsidR="00B8130A" w14:paraId="0A93F7C5" w14:textId="77777777" w:rsidTr="008F6324">
        <w:trPr>
          <w:trHeight w:val="340"/>
        </w:trPr>
        <w:tc>
          <w:tcPr>
            <w:tcW w:w="9016" w:type="dxa"/>
            <w:gridSpan w:val="3"/>
          </w:tcPr>
          <w:p w14:paraId="0DAB9586" w14:textId="77777777" w:rsidR="00B8130A" w:rsidRDefault="00B8130A" w:rsidP="0009205C">
            <w:r>
              <w:t>Please provide details of any Professional Body that you are a member of, your membership states (whether by examination, etc.) and relevant dates of membership / validity.</w:t>
            </w:r>
          </w:p>
        </w:tc>
      </w:tr>
      <w:tr w:rsidR="00B8130A" w14:paraId="4B68CD4F" w14:textId="77777777" w:rsidTr="008F6324">
        <w:trPr>
          <w:trHeight w:val="340"/>
        </w:trPr>
        <w:tc>
          <w:tcPr>
            <w:tcW w:w="4390" w:type="dxa"/>
          </w:tcPr>
          <w:p w14:paraId="6994FBFB" w14:textId="77777777" w:rsidR="00B8130A" w:rsidRPr="00B8130A" w:rsidRDefault="00B8130A" w:rsidP="0009205C">
            <w:pPr>
              <w:rPr>
                <w:b/>
                <w:bCs/>
              </w:rPr>
            </w:pPr>
            <w:r>
              <w:rPr>
                <w:b/>
                <w:bCs/>
              </w:rPr>
              <w:t xml:space="preserve">Professional Body </w:t>
            </w:r>
          </w:p>
        </w:tc>
        <w:tc>
          <w:tcPr>
            <w:tcW w:w="2126" w:type="dxa"/>
          </w:tcPr>
          <w:p w14:paraId="1393CDF6" w14:textId="77777777" w:rsidR="00B8130A" w:rsidRPr="00B8130A" w:rsidRDefault="00B8130A" w:rsidP="0009205C">
            <w:pPr>
              <w:rPr>
                <w:b/>
                <w:bCs/>
              </w:rPr>
            </w:pPr>
            <w:r>
              <w:rPr>
                <w:b/>
                <w:bCs/>
              </w:rPr>
              <w:t>Membership Status</w:t>
            </w:r>
          </w:p>
        </w:tc>
        <w:tc>
          <w:tcPr>
            <w:tcW w:w="2500" w:type="dxa"/>
          </w:tcPr>
          <w:p w14:paraId="285120EC" w14:textId="77777777" w:rsidR="00B8130A" w:rsidRPr="00B8130A" w:rsidRDefault="00B8130A" w:rsidP="0009205C">
            <w:pPr>
              <w:rPr>
                <w:b/>
                <w:bCs/>
              </w:rPr>
            </w:pPr>
            <w:r>
              <w:rPr>
                <w:b/>
                <w:bCs/>
              </w:rPr>
              <w:t>Relevant Dates / Validity</w:t>
            </w:r>
          </w:p>
        </w:tc>
      </w:tr>
      <w:tr w:rsidR="00B8130A" w14:paraId="57753128" w14:textId="77777777" w:rsidTr="008F6324">
        <w:trPr>
          <w:trHeight w:val="340"/>
        </w:trPr>
        <w:tc>
          <w:tcPr>
            <w:tcW w:w="4390" w:type="dxa"/>
            <w:shd w:val="clear" w:color="auto" w:fill="B8EFF9" w:themeFill="accent2" w:themeFillTint="33"/>
          </w:tcPr>
          <w:p w14:paraId="0E9925CC" w14:textId="77777777" w:rsidR="00B8130A" w:rsidRDefault="00B8130A" w:rsidP="0009205C"/>
        </w:tc>
        <w:tc>
          <w:tcPr>
            <w:tcW w:w="2126" w:type="dxa"/>
            <w:shd w:val="clear" w:color="auto" w:fill="B8EFF9" w:themeFill="accent2" w:themeFillTint="33"/>
          </w:tcPr>
          <w:p w14:paraId="244BAB46" w14:textId="77777777" w:rsidR="00B8130A" w:rsidRDefault="00B8130A" w:rsidP="0009205C"/>
        </w:tc>
        <w:tc>
          <w:tcPr>
            <w:tcW w:w="2500" w:type="dxa"/>
            <w:shd w:val="clear" w:color="auto" w:fill="B8EFF9" w:themeFill="accent2" w:themeFillTint="33"/>
          </w:tcPr>
          <w:p w14:paraId="05F65DB2" w14:textId="77777777" w:rsidR="00B8130A" w:rsidRDefault="00B8130A" w:rsidP="0009205C"/>
        </w:tc>
      </w:tr>
      <w:tr w:rsidR="00B8130A" w14:paraId="064265A6" w14:textId="77777777" w:rsidTr="008F6324">
        <w:trPr>
          <w:trHeight w:val="340"/>
        </w:trPr>
        <w:tc>
          <w:tcPr>
            <w:tcW w:w="4390" w:type="dxa"/>
            <w:shd w:val="clear" w:color="auto" w:fill="B8EFF9" w:themeFill="accent2" w:themeFillTint="33"/>
          </w:tcPr>
          <w:p w14:paraId="45EBADE9" w14:textId="77777777" w:rsidR="00B8130A" w:rsidRDefault="00B8130A" w:rsidP="0009205C"/>
        </w:tc>
        <w:tc>
          <w:tcPr>
            <w:tcW w:w="2126" w:type="dxa"/>
            <w:shd w:val="clear" w:color="auto" w:fill="B8EFF9" w:themeFill="accent2" w:themeFillTint="33"/>
          </w:tcPr>
          <w:p w14:paraId="7D7BB070" w14:textId="77777777" w:rsidR="00B8130A" w:rsidRDefault="00B8130A" w:rsidP="0009205C"/>
        </w:tc>
        <w:tc>
          <w:tcPr>
            <w:tcW w:w="2500" w:type="dxa"/>
            <w:shd w:val="clear" w:color="auto" w:fill="B8EFF9" w:themeFill="accent2" w:themeFillTint="33"/>
          </w:tcPr>
          <w:p w14:paraId="0D2CAF01" w14:textId="77777777" w:rsidR="00B8130A" w:rsidRDefault="00B8130A" w:rsidP="0009205C"/>
        </w:tc>
      </w:tr>
      <w:tr w:rsidR="00B8130A" w14:paraId="2868E7CE" w14:textId="77777777" w:rsidTr="008F6324">
        <w:trPr>
          <w:trHeight w:val="340"/>
        </w:trPr>
        <w:tc>
          <w:tcPr>
            <w:tcW w:w="4390" w:type="dxa"/>
            <w:shd w:val="clear" w:color="auto" w:fill="B8EFF9" w:themeFill="accent2" w:themeFillTint="33"/>
          </w:tcPr>
          <w:p w14:paraId="3C425231" w14:textId="77777777" w:rsidR="00B8130A" w:rsidRDefault="00B8130A" w:rsidP="0009205C"/>
        </w:tc>
        <w:tc>
          <w:tcPr>
            <w:tcW w:w="2126" w:type="dxa"/>
            <w:shd w:val="clear" w:color="auto" w:fill="B8EFF9" w:themeFill="accent2" w:themeFillTint="33"/>
          </w:tcPr>
          <w:p w14:paraId="5758072D" w14:textId="77777777" w:rsidR="00B8130A" w:rsidRDefault="00B8130A" w:rsidP="0009205C"/>
        </w:tc>
        <w:tc>
          <w:tcPr>
            <w:tcW w:w="2500" w:type="dxa"/>
            <w:shd w:val="clear" w:color="auto" w:fill="B8EFF9" w:themeFill="accent2" w:themeFillTint="33"/>
          </w:tcPr>
          <w:p w14:paraId="67184055" w14:textId="77777777" w:rsidR="00B8130A" w:rsidRDefault="00B8130A" w:rsidP="0009205C"/>
        </w:tc>
      </w:tr>
    </w:tbl>
    <w:p w14:paraId="5B918507" w14:textId="77777777" w:rsidR="00B8130A" w:rsidRPr="00586828" w:rsidRDefault="00B8130A" w:rsidP="0009205C">
      <w:pPr>
        <w:rPr>
          <w:sz w:val="8"/>
          <w:szCs w:val="8"/>
        </w:rPr>
      </w:pPr>
    </w:p>
    <w:tbl>
      <w:tblPr>
        <w:tblStyle w:val="TableGrid"/>
        <w:tblW w:w="0" w:type="auto"/>
        <w:tblLook w:val="04A0" w:firstRow="1" w:lastRow="0" w:firstColumn="1" w:lastColumn="0" w:noHBand="0" w:noVBand="1"/>
      </w:tblPr>
      <w:tblGrid>
        <w:gridCol w:w="6941"/>
        <w:gridCol w:w="2075"/>
      </w:tblGrid>
      <w:tr w:rsidR="00B8130A" w14:paraId="11989B6E" w14:textId="77777777" w:rsidTr="008F6324">
        <w:trPr>
          <w:trHeight w:val="340"/>
        </w:trPr>
        <w:tc>
          <w:tcPr>
            <w:tcW w:w="9016" w:type="dxa"/>
            <w:gridSpan w:val="2"/>
          </w:tcPr>
          <w:p w14:paraId="78A94A69" w14:textId="77777777" w:rsidR="00B8130A" w:rsidRDefault="00B8130A" w:rsidP="0009205C">
            <w:r>
              <w:rPr>
                <w:b/>
                <w:bCs/>
              </w:rPr>
              <w:t>Training Courses Attended</w:t>
            </w:r>
          </w:p>
        </w:tc>
      </w:tr>
      <w:tr w:rsidR="00B8130A" w14:paraId="683D7404" w14:textId="77777777" w:rsidTr="008F6324">
        <w:trPr>
          <w:trHeight w:val="340"/>
        </w:trPr>
        <w:tc>
          <w:tcPr>
            <w:tcW w:w="9016" w:type="dxa"/>
            <w:gridSpan w:val="2"/>
          </w:tcPr>
          <w:p w14:paraId="268F730D" w14:textId="77777777" w:rsidR="00B8130A" w:rsidRDefault="00B8130A" w:rsidP="0009205C">
            <w:r>
              <w:t>Please list any relevant informal and job related training you have undertaken (most recent first):</w:t>
            </w:r>
          </w:p>
        </w:tc>
      </w:tr>
      <w:tr w:rsidR="00B8130A" w14:paraId="6DD9B80C" w14:textId="77777777" w:rsidTr="008F6324">
        <w:trPr>
          <w:trHeight w:val="340"/>
        </w:trPr>
        <w:tc>
          <w:tcPr>
            <w:tcW w:w="6941" w:type="dxa"/>
          </w:tcPr>
          <w:p w14:paraId="1898A36F" w14:textId="77777777" w:rsidR="00B8130A" w:rsidRPr="00B8130A" w:rsidRDefault="00B8130A" w:rsidP="0009205C">
            <w:pPr>
              <w:rPr>
                <w:b/>
                <w:bCs/>
              </w:rPr>
            </w:pPr>
            <w:r>
              <w:rPr>
                <w:b/>
                <w:bCs/>
              </w:rPr>
              <w:t>Training Course:</w:t>
            </w:r>
          </w:p>
        </w:tc>
        <w:tc>
          <w:tcPr>
            <w:tcW w:w="2075" w:type="dxa"/>
          </w:tcPr>
          <w:p w14:paraId="32C294F8" w14:textId="77777777" w:rsidR="00B8130A" w:rsidRPr="00B8130A" w:rsidRDefault="00B8130A" w:rsidP="0009205C">
            <w:pPr>
              <w:rPr>
                <w:b/>
                <w:bCs/>
              </w:rPr>
            </w:pPr>
            <w:r>
              <w:rPr>
                <w:b/>
                <w:bCs/>
              </w:rPr>
              <w:t>Date(s):</w:t>
            </w:r>
          </w:p>
        </w:tc>
      </w:tr>
      <w:tr w:rsidR="00B8130A" w14:paraId="62713005" w14:textId="77777777" w:rsidTr="008F6324">
        <w:trPr>
          <w:trHeight w:val="340"/>
        </w:trPr>
        <w:tc>
          <w:tcPr>
            <w:tcW w:w="6941" w:type="dxa"/>
            <w:shd w:val="clear" w:color="auto" w:fill="B8EFF9" w:themeFill="accent2" w:themeFillTint="33"/>
          </w:tcPr>
          <w:p w14:paraId="547688EA" w14:textId="77777777" w:rsidR="00B8130A" w:rsidRDefault="00B8130A" w:rsidP="0009205C"/>
        </w:tc>
        <w:tc>
          <w:tcPr>
            <w:tcW w:w="2075" w:type="dxa"/>
            <w:shd w:val="clear" w:color="auto" w:fill="B8EFF9" w:themeFill="accent2" w:themeFillTint="33"/>
          </w:tcPr>
          <w:p w14:paraId="626F49DB" w14:textId="77777777" w:rsidR="00B8130A" w:rsidRDefault="00B8130A" w:rsidP="0009205C"/>
        </w:tc>
      </w:tr>
      <w:tr w:rsidR="00B8130A" w14:paraId="4BC74C94" w14:textId="77777777" w:rsidTr="008F6324">
        <w:trPr>
          <w:trHeight w:val="340"/>
        </w:trPr>
        <w:tc>
          <w:tcPr>
            <w:tcW w:w="6941" w:type="dxa"/>
            <w:shd w:val="clear" w:color="auto" w:fill="B8EFF9" w:themeFill="accent2" w:themeFillTint="33"/>
          </w:tcPr>
          <w:p w14:paraId="2B4C2B60" w14:textId="77777777" w:rsidR="00B8130A" w:rsidRDefault="00B8130A" w:rsidP="0009205C"/>
        </w:tc>
        <w:tc>
          <w:tcPr>
            <w:tcW w:w="2075" w:type="dxa"/>
            <w:shd w:val="clear" w:color="auto" w:fill="B8EFF9" w:themeFill="accent2" w:themeFillTint="33"/>
          </w:tcPr>
          <w:p w14:paraId="2428C982" w14:textId="77777777" w:rsidR="00B8130A" w:rsidRDefault="00B8130A" w:rsidP="0009205C"/>
        </w:tc>
      </w:tr>
      <w:tr w:rsidR="00B8130A" w14:paraId="45C9E16F" w14:textId="77777777" w:rsidTr="008F6324">
        <w:trPr>
          <w:trHeight w:val="340"/>
        </w:trPr>
        <w:tc>
          <w:tcPr>
            <w:tcW w:w="6941" w:type="dxa"/>
            <w:shd w:val="clear" w:color="auto" w:fill="B8EFF9" w:themeFill="accent2" w:themeFillTint="33"/>
          </w:tcPr>
          <w:p w14:paraId="37D1A721" w14:textId="77777777" w:rsidR="00B8130A" w:rsidRDefault="00B8130A" w:rsidP="0009205C"/>
        </w:tc>
        <w:tc>
          <w:tcPr>
            <w:tcW w:w="2075" w:type="dxa"/>
            <w:shd w:val="clear" w:color="auto" w:fill="B8EFF9" w:themeFill="accent2" w:themeFillTint="33"/>
          </w:tcPr>
          <w:p w14:paraId="01055CE8" w14:textId="77777777" w:rsidR="00B8130A" w:rsidRDefault="00B8130A" w:rsidP="0009205C"/>
        </w:tc>
      </w:tr>
      <w:tr w:rsidR="00B8130A" w14:paraId="596E5464" w14:textId="77777777" w:rsidTr="008F6324">
        <w:trPr>
          <w:trHeight w:val="340"/>
        </w:trPr>
        <w:tc>
          <w:tcPr>
            <w:tcW w:w="6941" w:type="dxa"/>
            <w:shd w:val="clear" w:color="auto" w:fill="B8EFF9" w:themeFill="accent2" w:themeFillTint="33"/>
          </w:tcPr>
          <w:p w14:paraId="6CDA3F28" w14:textId="77777777" w:rsidR="00B8130A" w:rsidRDefault="00B8130A" w:rsidP="0009205C"/>
        </w:tc>
        <w:tc>
          <w:tcPr>
            <w:tcW w:w="2075" w:type="dxa"/>
            <w:shd w:val="clear" w:color="auto" w:fill="B8EFF9" w:themeFill="accent2" w:themeFillTint="33"/>
          </w:tcPr>
          <w:p w14:paraId="0BB5D30D" w14:textId="77777777" w:rsidR="00B8130A" w:rsidRDefault="00B8130A" w:rsidP="0009205C"/>
        </w:tc>
      </w:tr>
      <w:tr w:rsidR="00B8130A" w14:paraId="034BA924" w14:textId="77777777" w:rsidTr="008F6324">
        <w:trPr>
          <w:trHeight w:val="340"/>
        </w:trPr>
        <w:tc>
          <w:tcPr>
            <w:tcW w:w="6941" w:type="dxa"/>
            <w:shd w:val="clear" w:color="auto" w:fill="B8EFF9" w:themeFill="accent2" w:themeFillTint="33"/>
          </w:tcPr>
          <w:p w14:paraId="78A862C8" w14:textId="77777777" w:rsidR="00B8130A" w:rsidRDefault="00B8130A" w:rsidP="0009205C"/>
        </w:tc>
        <w:tc>
          <w:tcPr>
            <w:tcW w:w="2075" w:type="dxa"/>
            <w:shd w:val="clear" w:color="auto" w:fill="B8EFF9" w:themeFill="accent2" w:themeFillTint="33"/>
          </w:tcPr>
          <w:p w14:paraId="6EE2866B" w14:textId="77777777" w:rsidR="00B8130A" w:rsidRDefault="00B8130A" w:rsidP="0009205C"/>
        </w:tc>
      </w:tr>
      <w:tr w:rsidR="00B8130A" w14:paraId="5F2BE224" w14:textId="77777777" w:rsidTr="008F6324">
        <w:trPr>
          <w:trHeight w:val="340"/>
        </w:trPr>
        <w:tc>
          <w:tcPr>
            <w:tcW w:w="6941" w:type="dxa"/>
            <w:shd w:val="clear" w:color="auto" w:fill="B8EFF9" w:themeFill="accent2" w:themeFillTint="33"/>
          </w:tcPr>
          <w:p w14:paraId="08A47DB5" w14:textId="77777777" w:rsidR="00B8130A" w:rsidRDefault="00B8130A" w:rsidP="0009205C"/>
        </w:tc>
        <w:tc>
          <w:tcPr>
            <w:tcW w:w="2075" w:type="dxa"/>
            <w:shd w:val="clear" w:color="auto" w:fill="B8EFF9" w:themeFill="accent2" w:themeFillTint="33"/>
          </w:tcPr>
          <w:p w14:paraId="29774201" w14:textId="77777777" w:rsidR="00B8130A" w:rsidRDefault="00B8130A" w:rsidP="0009205C"/>
        </w:tc>
      </w:tr>
      <w:tr w:rsidR="00B8130A" w14:paraId="510B00CD" w14:textId="77777777" w:rsidTr="008F6324">
        <w:trPr>
          <w:trHeight w:val="340"/>
        </w:trPr>
        <w:tc>
          <w:tcPr>
            <w:tcW w:w="6941" w:type="dxa"/>
            <w:shd w:val="clear" w:color="auto" w:fill="B8EFF9" w:themeFill="accent2" w:themeFillTint="33"/>
          </w:tcPr>
          <w:p w14:paraId="318F5C1A" w14:textId="77777777" w:rsidR="00B8130A" w:rsidRDefault="00B8130A" w:rsidP="0009205C"/>
        </w:tc>
        <w:tc>
          <w:tcPr>
            <w:tcW w:w="2075" w:type="dxa"/>
            <w:shd w:val="clear" w:color="auto" w:fill="B8EFF9" w:themeFill="accent2" w:themeFillTint="33"/>
          </w:tcPr>
          <w:p w14:paraId="63CD2B82" w14:textId="77777777" w:rsidR="00B8130A" w:rsidRDefault="00B8130A" w:rsidP="0009205C"/>
        </w:tc>
      </w:tr>
      <w:tr w:rsidR="00B8130A" w14:paraId="20C18A68" w14:textId="77777777" w:rsidTr="008F6324">
        <w:trPr>
          <w:trHeight w:val="340"/>
        </w:trPr>
        <w:tc>
          <w:tcPr>
            <w:tcW w:w="6941" w:type="dxa"/>
            <w:shd w:val="clear" w:color="auto" w:fill="B8EFF9" w:themeFill="accent2" w:themeFillTint="33"/>
          </w:tcPr>
          <w:p w14:paraId="2E2AABDD" w14:textId="77777777" w:rsidR="00B8130A" w:rsidRDefault="00B8130A" w:rsidP="0009205C"/>
        </w:tc>
        <w:tc>
          <w:tcPr>
            <w:tcW w:w="2075" w:type="dxa"/>
            <w:shd w:val="clear" w:color="auto" w:fill="B8EFF9" w:themeFill="accent2" w:themeFillTint="33"/>
          </w:tcPr>
          <w:p w14:paraId="36100CA3" w14:textId="77777777" w:rsidR="00B8130A" w:rsidRDefault="00B8130A" w:rsidP="0009205C"/>
        </w:tc>
      </w:tr>
    </w:tbl>
    <w:p w14:paraId="3BE76C4E" w14:textId="77777777" w:rsidR="00B8130A" w:rsidRPr="00586828" w:rsidRDefault="00B8130A" w:rsidP="0009205C">
      <w:pPr>
        <w:rPr>
          <w:sz w:val="8"/>
          <w:szCs w:val="8"/>
        </w:rPr>
      </w:pPr>
    </w:p>
    <w:tbl>
      <w:tblPr>
        <w:tblStyle w:val="TableGrid"/>
        <w:tblW w:w="0" w:type="auto"/>
        <w:tblLook w:val="04A0" w:firstRow="1" w:lastRow="0" w:firstColumn="1" w:lastColumn="0" w:noHBand="0" w:noVBand="1"/>
      </w:tblPr>
      <w:tblGrid>
        <w:gridCol w:w="2254"/>
        <w:gridCol w:w="1710"/>
        <w:gridCol w:w="1488"/>
        <w:gridCol w:w="1489"/>
        <w:gridCol w:w="2075"/>
      </w:tblGrid>
      <w:tr w:rsidR="002A1C2F" w14:paraId="10CF482B" w14:textId="77777777" w:rsidTr="008F6324">
        <w:trPr>
          <w:trHeight w:val="340"/>
        </w:trPr>
        <w:tc>
          <w:tcPr>
            <w:tcW w:w="9016" w:type="dxa"/>
            <w:gridSpan w:val="5"/>
          </w:tcPr>
          <w:p w14:paraId="3832D2D7" w14:textId="77777777" w:rsidR="002A1C2F" w:rsidRDefault="002A1C2F" w:rsidP="0009205C">
            <w:r>
              <w:rPr>
                <w:b/>
                <w:bCs/>
              </w:rPr>
              <w:t>Employment History</w:t>
            </w:r>
          </w:p>
        </w:tc>
      </w:tr>
      <w:tr w:rsidR="002A1C2F" w14:paraId="3A7634BF" w14:textId="77777777" w:rsidTr="008F6324">
        <w:trPr>
          <w:trHeight w:val="340"/>
        </w:trPr>
        <w:tc>
          <w:tcPr>
            <w:tcW w:w="9016" w:type="dxa"/>
            <w:gridSpan w:val="5"/>
          </w:tcPr>
          <w:p w14:paraId="7B1046BA" w14:textId="77777777" w:rsidR="002A1C2F" w:rsidRDefault="002A1C2F" w:rsidP="0009205C">
            <w:r>
              <w:t xml:space="preserve">Please put your most recent employment first and provide full details of all paid and unpaid employment since leaving full-time education. Please include and explain any breaks in employment (subject to the provisions relating to disclosures under the Rehabilitation of Offenders Act 1974 &amp; 1986). </w:t>
            </w:r>
          </w:p>
        </w:tc>
      </w:tr>
      <w:tr w:rsidR="002A1C2F" w14:paraId="6A2736A2" w14:textId="77777777" w:rsidTr="008F6324">
        <w:trPr>
          <w:trHeight w:val="340"/>
        </w:trPr>
        <w:tc>
          <w:tcPr>
            <w:tcW w:w="3964" w:type="dxa"/>
            <w:gridSpan w:val="2"/>
          </w:tcPr>
          <w:p w14:paraId="63D261DF" w14:textId="77777777" w:rsidR="002A1C2F" w:rsidRDefault="002A1C2F" w:rsidP="0009205C">
            <w:r>
              <w:t>Current / Most Recent Employer:</w:t>
            </w:r>
          </w:p>
        </w:tc>
        <w:tc>
          <w:tcPr>
            <w:tcW w:w="5052" w:type="dxa"/>
            <w:gridSpan w:val="3"/>
            <w:shd w:val="clear" w:color="auto" w:fill="B8EFF9" w:themeFill="accent2" w:themeFillTint="33"/>
          </w:tcPr>
          <w:p w14:paraId="190183BA" w14:textId="77777777" w:rsidR="002A1C2F" w:rsidRDefault="002A1C2F" w:rsidP="0009205C"/>
        </w:tc>
      </w:tr>
      <w:tr w:rsidR="002A1C2F" w14:paraId="63C30FF9" w14:textId="77777777" w:rsidTr="008F6324">
        <w:trPr>
          <w:trHeight w:val="340"/>
        </w:trPr>
        <w:tc>
          <w:tcPr>
            <w:tcW w:w="2254" w:type="dxa"/>
          </w:tcPr>
          <w:p w14:paraId="7D67CA4D" w14:textId="77777777" w:rsidR="002A1C2F" w:rsidRDefault="002A1C2F" w:rsidP="0009205C">
            <w:r>
              <w:t>Address &amp; Postcode:</w:t>
            </w:r>
          </w:p>
        </w:tc>
        <w:tc>
          <w:tcPr>
            <w:tcW w:w="6762" w:type="dxa"/>
            <w:gridSpan w:val="4"/>
            <w:shd w:val="clear" w:color="auto" w:fill="B8EFF9" w:themeFill="accent2" w:themeFillTint="33"/>
          </w:tcPr>
          <w:p w14:paraId="11C8E9EE" w14:textId="77777777" w:rsidR="002A1C2F" w:rsidRDefault="002A1C2F" w:rsidP="0009205C"/>
        </w:tc>
      </w:tr>
      <w:tr w:rsidR="002A1C2F" w14:paraId="13B526A8" w14:textId="77777777" w:rsidTr="008F6324">
        <w:trPr>
          <w:trHeight w:val="340"/>
        </w:trPr>
        <w:tc>
          <w:tcPr>
            <w:tcW w:w="2254" w:type="dxa"/>
          </w:tcPr>
          <w:p w14:paraId="4D48AC5B" w14:textId="77777777" w:rsidR="002A1C2F" w:rsidRDefault="002A1C2F" w:rsidP="0009205C">
            <w:r>
              <w:t>Position:</w:t>
            </w:r>
          </w:p>
        </w:tc>
        <w:tc>
          <w:tcPr>
            <w:tcW w:w="3198" w:type="dxa"/>
            <w:gridSpan w:val="2"/>
            <w:shd w:val="clear" w:color="auto" w:fill="B8EFF9" w:themeFill="accent2" w:themeFillTint="33"/>
          </w:tcPr>
          <w:p w14:paraId="78090449" w14:textId="77777777" w:rsidR="002A1C2F" w:rsidRDefault="002A1C2F" w:rsidP="0009205C"/>
        </w:tc>
        <w:tc>
          <w:tcPr>
            <w:tcW w:w="1489" w:type="dxa"/>
          </w:tcPr>
          <w:p w14:paraId="0CF64D93" w14:textId="77777777" w:rsidR="002A1C2F" w:rsidRDefault="002A1C2F" w:rsidP="0009205C">
            <w:r>
              <w:t>Salary:</w:t>
            </w:r>
          </w:p>
        </w:tc>
        <w:tc>
          <w:tcPr>
            <w:tcW w:w="2075" w:type="dxa"/>
            <w:shd w:val="clear" w:color="auto" w:fill="B8EFF9" w:themeFill="accent2" w:themeFillTint="33"/>
          </w:tcPr>
          <w:p w14:paraId="600AA6FD" w14:textId="77777777" w:rsidR="002A1C2F" w:rsidRDefault="002A1C2F" w:rsidP="0009205C"/>
        </w:tc>
      </w:tr>
      <w:tr w:rsidR="002A1C2F" w14:paraId="4CF94EA7" w14:textId="77777777" w:rsidTr="008F6324">
        <w:trPr>
          <w:trHeight w:val="340"/>
        </w:trPr>
        <w:tc>
          <w:tcPr>
            <w:tcW w:w="2254" w:type="dxa"/>
          </w:tcPr>
          <w:p w14:paraId="2798C057" w14:textId="77777777" w:rsidR="002A1C2F" w:rsidRDefault="002A1C2F" w:rsidP="0009205C">
            <w:r>
              <w:t>Brief description of responsibilities:</w:t>
            </w:r>
          </w:p>
        </w:tc>
        <w:tc>
          <w:tcPr>
            <w:tcW w:w="6762" w:type="dxa"/>
            <w:gridSpan w:val="4"/>
            <w:shd w:val="clear" w:color="auto" w:fill="B8EFF9" w:themeFill="accent2" w:themeFillTint="33"/>
          </w:tcPr>
          <w:p w14:paraId="2A17A41F" w14:textId="77777777" w:rsidR="002A1C2F" w:rsidRDefault="002A1C2F" w:rsidP="0009205C"/>
          <w:p w14:paraId="67FFFCEB" w14:textId="77777777" w:rsidR="002A1C2F" w:rsidRDefault="002A1C2F" w:rsidP="0009205C"/>
          <w:p w14:paraId="6296C465" w14:textId="77777777" w:rsidR="002A1C2F" w:rsidRDefault="002A1C2F" w:rsidP="0009205C"/>
        </w:tc>
      </w:tr>
      <w:tr w:rsidR="002A1C2F" w14:paraId="54B6D34D" w14:textId="77777777" w:rsidTr="008F6324">
        <w:trPr>
          <w:trHeight w:val="340"/>
        </w:trPr>
        <w:tc>
          <w:tcPr>
            <w:tcW w:w="2254" w:type="dxa"/>
          </w:tcPr>
          <w:p w14:paraId="134B2F18" w14:textId="77777777" w:rsidR="002A1C2F" w:rsidRDefault="002A1C2F" w:rsidP="00B26FCA">
            <w:r>
              <w:t>Date From:</w:t>
            </w:r>
          </w:p>
        </w:tc>
        <w:tc>
          <w:tcPr>
            <w:tcW w:w="1710" w:type="dxa"/>
            <w:shd w:val="clear" w:color="auto" w:fill="B8EFF9" w:themeFill="accent2" w:themeFillTint="33"/>
          </w:tcPr>
          <w:p w14:paraId="465A57B4" w14:textId="77777777" w:rsidR="002A1C2F" w:rsidRDefault="002A1C2F" w:rsidP="00B26FCA"/>
        </w:tc>
        <w:tc>
          <w:tcPr>
            <w:tcW w:w="2977" w:type="dxa"/>
            <w:gridSpan w:val="2"/>
          </w:tcPr>
          <w:p w14:paraId="12E35FC6" w14:textId="77777777" w:rsidR="002A1C2F" w:rsidRDefault="002A1C2F" w:rsidP="00B26FCA">
            <w:r>
              <w:t>Leaving Date/Notice Period:</w:t>
            </w:r>
          </w:p>
        </w:tc>
        <w:tc>
          <w:tcPr>
            <w:tcW w:w="2075" w:type="dxa"/>
            <w:shd w:val="clear" w:color="auto" w:fill="B8EFF9" w:themeFill="accent2" w:themeFillTint="33"/>
          </w:tcPr>
          <w:p w14:paraId="37DDD811" w14:textId="77777777" w:rsidR="002A1C2F" w:rsidRDefault="002A1C2F" w:rsidP="00B26FCA"/>
        </w:tc>
      </w:tr>
    </w:tbl>
    <w:p w14:paraId="04D5039F" w14:textId="77777777" w:rsidR="00B8130A" w:rsidRDefault="00B8130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3BD50A71" w14:textId="77777777" w:rsidTr="008F6324">
        <w:trPr>
          <w:trHeight w:val="340"/>
        </w:trPr>
        <w:tc>
          <w:tcPr>
            <w:tcW w:w="1980" w:type="dxa"/>
            <w:gridSpan w:val="2"/>
          </w:tcPr>
          <w:p w14:paraId="7AF8ABA5" w14:textId="77777777" w:rsidR="00B02E9A" w:rsidRDefault="00B02E9A" w:rsidP="0009205C">
            <w:r>
              <w:lastRenderedPageBreak/>
              <w:t>Previous Employer:</w:t>
            </w:r>
          </w:p>
        </w:tc>
        <w:tc>
          <w:tcPr>
            <w:tcW w:w="4457" w:type="dxa"/>
            <w:gridSpan w:val="3"/>
            <w:shd w:val="clear" w:color="auto" w:fill="B8EFF9" w:themeFill="accent2" w:themeFillTint="33"/>
          </w:tcPr>
          <w:p w14:paraId="30DDE4AF" w14:textId="77777777" w:rsidR="00B02E9A" w:rsidRDefault="00B02E9A" w:rsidP="0009205C"/>
        </w:tc>
        <w:tc>
          <w:tcPr>
            <w:tcW w:w="1099" w:type="dxa"/>
          </w:tcPr>
          <w:p w14:paraId="4B9ADE46" w14:textId="77777777" w:rsidR="00B02E9A" w:rsidRDefault="00B02E9A" w:rsidP="0009205C">
            <w:r>
              <w:t>Salary:</w:t>
            </w:r>
          </w:p>
        </w:tc>
        <w:tc>
          <w:tcPr>
            <w:tcW w:w="1480" w:type="dxa"/>
            <w:shd w:val="clear" w:color="auto" w:fill="B8EFF9" w:themeFill="accent2" w:themeFillTint="33"/>
          </w:tcPr>
          <w:p w14:paraId="0F4DEEF6" w14:textId="77777777" w:rsidR="00B02E9A" w:rsidRDefault="00B02E9A" w:rsidP="0009205C"/>
        </w:tc>
      </w:tr>
      <w:tr w:rsidR="00B02E9A" w14:paraId="32DCE060" w14:textId="77777777" w:rsidTr="008F6324">
        <w:trPr>
          <w:trHeight w:val="340"/>
        </w:trPr>
        <w:tc>
          <w:tcPr>
            <w:tcW w:w="997" w:type="dxa"/>
          </w:tcPr>
          <w:p w14:paraId="76FE57EE" w14:textId="77777777" w:rsidR="00B02E9A" w:rsidRDefault="00B02E9A" w:rsidP="0009205C">
            <w:r>
              <w:t>Address:</w:t>
            </w:r>
          </w:p>
        </w:tc>
        <w:tc>
          <w:tcPr>
            <w:tcW w:w="5440" w:type="dxa"/>
            <w:gridSpan w:val="4"/>
            <w:shd w:val="clear" w:color="auto" w:fill="B8EFF9" w:themeFill="accent2" w:themeFillTint="33"/>
          </w:tcPr>
          <w:p w14:paraId="16803F39" w14:textId="77777777" w:rsidR="00B02E9A" w:rsidRDefault="00B02E9A" w:rsidP="0009205C"/>
        </w:tc>
        <w:tc>
          <w:tcPr>
            <w:tcW w:w="1099" w:type="dxa"/>
          </w:tcPr>
          <w:p w14:paraId="510627A0" w14:textId="77777777" w:rsidR="00B02E9A" w:rsidRDefault="00B02E9A" w:rsidP="0009205C">
            <w:r>
              <w:t>Postcode:</w:t>
            </w:r>
          </w:p>
        </w:tc>
        <w:tc>
          <w:tcPr>
            <w:tcW w:w="1480" w:type="dxa"/>
            <w:shd w:val="clear" w:color="auto" w:fill="B8EFF9" w:themeFill="accent2" w:themeFillTint="33"/>
          </w:tcPr>
          <w:p w14:paraId="742B0E9F" w14:textId="77777777" w:rsidR="00B02E9A" w:rsidRDefault="00B02E9A" w:rsidP="0009205C"/>
        </w:tc>
      </w:tr>
      <w:tr w:rsidR="002A1C2F" w14:paraId="3000E1AB" w14:textId="77777777" w:rsidTr="008F6324">
        <w:trPr>
          <w:trHeight w:val="340"/>
        </w:trPr>
        <w:tc>
          <w:tcPr>
            <w:tcW w:w="997" w:type="dxa"/>
          </w:tcPr>
          <w:p w14:paraId="5E988B08" w14:textId="77777777" w:rsidR="002A1C2F" w:rsidRDefault="00B02E9A" w:rsidP="0009205C">
            <w:r>
              <w:t>Position:</w:t>
            </w:r>
          </w:p>
        </w:tc>
        <w:tc>
          <w:tcPr>
            <w:tcW w:w="2689" w:type="dxa"/>
            <w:gridSpan w:val="2"/>
            <w:shd w:val="clear" w:color="auto" w:fill="B8EFF9" w:themeFill="accent2" w:themeFillTint="33"/>
          </w:tcPr>
          <w:p w14:paraId="1D1A88AD" w14:textId="77777777" w:rsidR="002A1C2F" w:rsidRDefault="002A1C2F" w:rsidP="0009205C"/>
        </w:tc>
        <w:tc>
          <w:tcPr>
            <w:tcW w:w="1275" w:type="dxa"/>
          </w:tcPr>
          <w:p w14:paraId="1DFA155D" w14:textId="77777777" w:rsidR="002A1C2F" w:rsidRDefault="00B02E9A" w:rsidP="0009205C">
            <w:r>
              <w:t>Date From:</w:t>
            </w:r>
          </w:p>
        </w:tc>
        <w:tc>
          <w:tcPr>
            <w:tcW w:w="1476" w:type="dxa"/>
            <w:shd w:val="clear" w:color="auto" w:fill="B8EFF9" w:themeFill="accent2" w:themeFillTint="33"/>
          </w:tcPr>
          <w:p w14:paraId="1E125353" w14:textId="77777777" w:rsidR="002A1C2F" w:rsidRDefault="002A1C2F" w:rsidP="0009205C"/>
        </w:tc>
        <w:tc>
          <w:tcPr>
            <w:tcW w:w="1099" w:type="dxa"/>
          </w:tcPr>
          <w:p w14:paraId="40135604" w14:textId="77777777" w:rsidR="002A1C2F" w:rsidRDefault="00B02E9A" w:rsidP="0009205C">
            <w:r>
              <w:t>Date To:</w:t>
            </w:r>
          </w:p>
        </w:tc>
        <w:tc>
          <w:tcPr>
            <w:tcW w:w="1480" w:type="dxa"/>
            <w:shd w:val="clear" w:color="auto" w:fill="B8EFF9" w:themeFill="accent2" w:themeFillTint="33"/>
          </w:tcPr>
          <w:p w14:paraId="40D7C081" w14:textId="77777777" w:rsidR="002A1C2F" w:rsidRDefault="002A1C2F" w:rsidP="0009205C"/>
        </w:tc>
      </w:tr>
    </w:tbl>
    <w:p w14:paraId="2CDE1791" w14:textId="77777777" w:rsidR="002A1C2F" w:rsidRDefault="002A1C2F"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6948DCD1" w14:textId="77777777" w:rsidTr="008F6324">
        <w:trPr>
          <w:trHeight w:val="340"/>
        </w:trPr>
        <w:tc>
          <w:tcPr>
            <w:tcW w:w="1980" w:type="dxa"/>
            <w:gridSpan w:val="2"/>
          </w:tcPr>
          <w:p w14:paraId="5F3AE33A" w14:textId="77777777" w:rsidR="00B02E9A" w:rsidRDefault="00B02E9A" w:rsidP="00B26FCA">
            <w:r>
              <w:t>Previous Employer:</w:t>
            </w:r>
          </w:p>
        </w:tc>
        <w:tc>
          <w:tcPr>
            <w:tcW w:w="4457" w:type="dxa"/>
            <w:gridSpan w:val="3"/>
            <w:shd w:val="clear" w:color="auto" w:fill="B8EFF9" w:themeFill="accent2" w:themeFillTint="33"/>
          </w:tcPr>
          <w:p w14:paraId="712C01D5" w14:textId="77777777" w:rsidR="00B02E9A" w:rsidRDefault="00B02E9A" w:rsidP="00B26FCA"/>
        </w:tc>
        <w:tc>
          <w:tcPr>
            <w:tcW w:w="1099" w:type="dxa"/>
          </w:tcPr>
          <w:p w14:paraId="404F3972" w14:textId="77777777" w:rsidR="00B02E9A" w:rsidRDefault="00B02E9A" w:rsidP="00B26FCA">
            <w:r>
              <w:t>Salary:</w:t>
            </w:r>
          </w:p>
        </w:tc>
        <w:tc>
          <w:tcPr>
            <w:tcW w:w="1480" w:type="dxa"/>
            <w:shd w:val="clear" w:color="auto" w:fill="B8EFF9" w:themeFill="accent2" w:themeFillTint="33"/>
          </w:tcPr>
          <w:p w14:paraId="3A5BA800" w14:textId="77777777" w:rsidR="00B02E9A" w:rsidRDefault="00B02E9A" w:rsidP="00B26FCA"/>
        </w:tc>
      </w:tr>
      <w:tr w:rsidR="00B02E9A" w14:paraId="000D6A52" w14:textId="77777777" w:rsidTr="008F6324">
        <w:trPr>
          <w:trHeight w:val="340"/>
        </w:trPr>
        <w:tc>
          <w:tcPr>
            <w:tcW w:w="997" w:type="dxa"/>
          </w:tcPr>
          <w:p w14:paraId="2B4C2F72" w14:textId="77777777" w:rsidR="00B02E9A" w:rsidRDefault="00B02E9A" w:rsidP="00B26FCA">
            <w:r>
              <w:t>Address:</w:t>
            </w:r>
          </w:p>
        </w:tc>
        <w:tc>
          <w:tcPr>
            <w:tcW w:w="5440" w:type="dxa"/>
            <w:gridSpan w:val="4"/>
            <w:shd w:val="clear" w:color="auto" w:fill="B8EFF9" w:themeFill="accent2" w:themeFillTint="33"/>
          </w:tcPr>
          <w:p w14:paraId="24C4E303" w14:textId="77777777" w:rsidR="00B02E9A" w:rsidRDefault="00B02E9A" w:rsidP="00B26FCA"/>
        </w:tc>
        <w:tc>
          <w:tcPr>
            <w:tcW w:w="1099" w:type="dxa"/>
          </w:tcPr>
          <w:p w14:paraId="30459F37" w14:textId="77777777" w:rsidR="00B02E9A" w:rsidRDefault="00B02E9A" w:rsidP="00B26FCA">
            <w:r>
              <w:t>Postcode:</w:t>
            </w:r>
          </w:p>
        </w:tc>
        <w:tc>
          <w:tcPr>
            <w:tcW w:w="1480" w:type="dxa"/>
            <w:shd w:val="clear" w:color="auto" w:fill="B8EFF9" w:themeFill="accent2" w:themeFillTint="33"/>
          </w:tcPr>
          <w:p w14:paraId="79F9D280" w14:textId="77777777" w:rsidR="00B02E9A" w:rsidRDefault="00B02E9A" w:rsidP="00B26FCA"/>
        </w:tc>
      </w:tr>
      <w:tr w:rsidR="00B02E9A" w14:paraId="16F9AC1F" w14:textId="77777777" w:rsidTr="008F6324">
        <w:trPr>
          <w:trHeight w:val="340"/>
        </w:trPr>
        <w:tc>
          <w:tcPr>
            <w:tcW w:w="997" w:type="dxa"/>
          </w:tcPr>
          <w:p w14:paraId="1DB47BF8" w14:textId="77777777" w:rsidR="00B02E9A" w:rsidRDefault="00B02E9A" w:rsidP="00B26FCA">
            <w:r>
              <w:t>Position:</w:t>
            </w:r>
          </w:p>
        </w:tc>
        <w:tc>
          <w:tcPr>
            <w:tcW w:w="2689" w:type="dxa"/>
            <w:gridSpan w:val="2"/>
            <w:shd w:val="clear" w:color="auto" w:fill="B8EFF9" w:themeFill="accent2" w:themeFillTint="33"/>
          </w:tcPr>
          <w:p w14:paraId="3004AB11" w14:textId="77777777" w:rsidR="00B02E9A" w:rsidRDefault="00B02E9A" w:rsidP="00B26FCA"/>
        </w:tc>
        <w:tc>
          <w:tcPr>
            <w:tcW w:w="1275" w:type="dxa"/>
          </w:tcPr>
          <w:p w14:paraId="3E2387B6" w14:textId="77777777" w:rsidR="00B02E9A" w:rsidRDefault="00B02E9A" w:rsidP="00B26FCA">
            <w:r>
              <w:t>Date From:</w:t>
            </w:r>
          </w:p>
        </w:tc>
        <w:tc>
          <w:tcPr>
            <w:tcW w:w="1476" w:type="dxa"/>
            <w:shd w:val="clear" w:color="auto" w:fill="B8EFF9" w:themeFill="accent2" w:themeFillTint="33"/>
          </w:tcPr>
          <w:p w14:paraId="741A3777" w14:textId="77777777" w:rsidR="00B02E9A" w:rsidRDefault="00B02E9A" w:rsidP="00B26FCA"/>
        </w:tc>
        <w:tc>
          <w:tcPr>
            <w:tcW w:w="1099" w:type="dxa"/>
          </w:tcPr>
          <w:p w14:paraId="2CCED514" w14:textId="77777777" w:rsidR="00B02E9A" w:rsidRDefault="00B02E9A" w:rsidP="00B26FCA">
            <w:r>
              <w:t>Date To:</w:t>
            </w:r>
          </w:p>
        </w:tc>
        <w:tc>
          <w:tcPr>
            <w:tcW w:w="1480" w:type="dxa"/>
            <w:shd w:val="clear" w:color="auto" w:fill="B8EFF9" w:themeFill="accent2" w:themeFillTint="33"/>
          </w:tcPr>
          <w:p w14:paraId="15D13C0E" w14:textId="77777777" w:rsidR="00B02E9A" w:rsidRDefault="00B02E9A" w:rsidP="00B26FCA"/>
        </w:tc>
      </w:tr>
    </w:tbl>
    <w:p w14:paraId="034CDC3C" w14:textId="77777777" w:rsidR="00B02E9A" w:rsidRDefault="00B02E9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7390D30D" w14:textId="77777777" w:rsidTr="008F6324">
        <w:trPr>
          <w:trHeight w:val="340"/>
        </w:trPr>
        <w:tc>
          <w:tcPr>
            <w:tcW w:w="1980" w:type="dxa"/>
            <w:gridSpan w:val="2"/>
          </w:tcPr>
          <w:p w14:paraId="36A99B66" w14:textId="77777777" w:rsidR="00B02E9A" w:rsidRDefault="00B02E9A" w:rsidP="00B26FCA">
            <w:r>
              <w:t>Previous Employer:</w:t>
            </w:r>
          </w:p>
        </w:tc>
        <w:tc>
          <w:tcPr>
            <w:tcW w:w="4457" w:type="dxa"/>
            <w:gridSpan w:val="3"/>
            <w:shd w:val="clear" w:color="auto" w:fill="B8EFF9" w:themeFill="accent2" w:themeFillTint="33"/>
          </w:tcPr>
          <w:p w14:paraId="23BB7B57" w14:textId="77777777" w:rsidR="00B02E9A" w:rsidRDefault="00B02E9A" w:rsidP="00B26FCA"/>
        </w:tc>
        <w:tc>
          <w:tcPr>
            <w:tcW w:w="1099" w:type="dxa"/>
          </w:tcPr>
          <w:p w14:paraId="6A777692" w14:textId="77777777" w:rsidR="00B02E9A" w:rsidRDefault="00B02E9A" w:rsidP="00B26FCA">
            <w:r>
              <w:t>Salary:</w:t>
            </w:r>
          </w:p>
        </w:tc>
        <w:tc>
          <w:tcPr>
            <w:tcW w:w="1480" w:type="dxa"/>
            <w:shd w:val="clear" w:color="auto" w:fill="B8EFF9" w:themeFill="accent2" w:themeFillTint="33"/>
          </w:tcPr>
          <w:p w14:paraId="040CA133" w14:textId="77777777" w:rsidR="00B02E9A" w:rsidRDefault="00B02E9A" w:rsidP="00B26FCA"/>
        </w:tc>
      </w:tr>
      <w:tr w:rsidR="00B02E9A" w14:paraId="6429175C" w14:textId="77777777" w:rsidTr="008F6324">
        <w:trPr>
          <w:trHeight w:val="340"/>
        </w:trPr>
        <w:tc>
          <w:tcPr>
            <w:tcW w:w="997" w:type="dxa"/>
          </w:tcPr>
          <w:p w14:paraId="15FD9C67" w14:textId="77777777" w:rsidR="00B02E9A" w:rsidRDefault="00B02E9A" w:rsidP="00B26FCA">
            <w:r>
              <w:t>Address:</w:t>
            </w:r>
          </w:p>
        </w:tc>
        <w:tc>
          <w:tcPr>
            <w:tcW w:w="5440" w:type="dxa"/>
            <w:gridSpan w:val="4"/>
            <w:shd w:val="clear" w:color="auto" w:fill="B8EFF9" w:themeFill="accent2" w:themeFillTint="33"/>
          </w:tcPr>
          <w:p w14:paraId="3D65C681" w14:textId="77777777" w:rsidR="00B02E9A" w:rsidRDefault="00B02E9A" w:rsidP="00B26FCA"/>
        </w:tc>
        <w:tc>
          <w:tcPr>
            <w:tcW w:w="1099" w:type="dxa"/>
          </w:tcPr>
          <w:p w14:paraId="047D075A" w14:textId="77777777" w:rsidR="00B02E9A" w:rsidRDefault="00B02E9A" w:rsidP="00B26FCA">
            <w:r>
              <w:t>Postcode:</w:t>
            </w:r>
          </w:p>
        </w:tc>
        <w:tc>
          <w:tcPr>
            <w:tcW w:w="1480" w:type="dxa"/>
            <w:shd w:val="clear" w:color="auto" w:fill="B8EFF9" w:themeFill="accent2" w:themeFillTint="33"/>
          </w:tcPr>
          <w:p w14:paraId="4B8FBBEC" w14:textId="77777777" w:rsidR="00B02E9A" w:rsidRDefault="00B02E9A" w:rsidP="00B26FCA"/>
        </w:tc>
      </w:tr>
      <w:tr w:rsidR="00B02E9A" w14:paraId="16BC0D73" w14:textId="77777777" w:rsidTr="008F6324">
        <w:trPr>
          <w:trHeight w:val="340"/>
        </w:trPr>
        <w:tc>
          <w:tcPr>
            <w:tcW w:w="997" w:type="dxa"/>
          </w:tcPr>
          <w:p w14:paraId="17722155" w14:textId="77777777" w:rsidR="00B02E9A" w:rsidRDefault="00B02E9A" w:rsidP="00B26FCA">
            <w:r>
              <w:t>Position:</w:t>
            </w:r>
          </w:p>
        </w:tc>
        <w:tc>
          <w:tcPr>
            <w:tcW w:w="2689" w:type="dxa"/>
            <w:gridSpan w:val="2"/>
            <w:shd w:val="clear" w:color="auto" w:fill="B8EFF9" w:themeFill="accent2" w:themeFillTint="33"/>
          </w:tcPr>
          <w:p w14:paraId="1075657E" w14:textId="77777777" w:rsidR="00B02E9A" w:rsidRDefault="00B02E9A" w:rsidP="00B26FCA"/>
        </w:tc>
        <w:tc>
          <w:tcPr>
            <w:tcW w:w="1275" w:type="dxa"/>
          </w:tcPr>
          <w:p w14:paraId="02C33B50" w14:textId="77777777" w:rsidR="00B02E9A" w:rsidRDefault="00B02E9A" w:rsidP="00B26FCA">
            <w:r>
              <w:t>Date From:</w:t>
            </w:r>
          </w:p>
        </w:tc>
        <w:tc>
          <w:tcPr>
            <w:tcW w:w="1476" w:type="dxa"/>
            <w:shd w:val="clear" w:color="auto" w:fill="B8EFF9" w:themeFill="accent2" w:themeFillTint="33"/>
          </w:tcPr>
          <w:p w14:paraId="16C729CE" w14:textId="77777777" w:rsidR="00B02E9A" w:rsidRDefault="00B02E9A" w:rsidP="00B26FCA"/>
        </w:tc>
        <w:tc>
          <w:tcPr>
            <w:tcW w:w="1099" w:type="dxa"/>
          </w:tcPr>
          <w:p w14:paraId="719B9116" w14:textId="77777777" w:rsidR="00B02E9A" w:rsidRDefault="00B02E9A" w:rsidP="00B26FCA">
            <w:r>
              <w:t>Date To:</w:t>
            </w:r>
          </w:p>
        </w:tc>
        <w:tc>
          <w:tcPr>
            <w:tcW w:w="1480" w:type="dxa"/>
            <w:shd w:val="clear" w:color="auto" w:fill="B8EFF9" w:themeFill="accent2" w:themeFillTint="33"/>
          </w:tcPr>
          <w:p w14:paraId="7819F43F" w14:textId="77777777" w:rsidR="00B02E9A" w:rsidRDefault="00B02E9A" w:rsidP="00B26FCA"/>
        </w:tc>
      </w:tr>
    </w:tbl>
    <w:p w14:paraId="475CB24B" w14:textId="77777777" w:rsidR="00B02E9A" w:rsidRDefault="00B02E9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3C687AA5" w14:textId="77777777" w:rsidTr="008F6324">
        <w:trPr>
          <w:trHeight w:val="340"/>
        </w:trPr>
        <w:tc>
          <w:tcPr>
            <w:tcW w:w="1980" w:type="dxa"/>
            <w:gridSpan w:val="2"/>
          </w:tcPr>
          <w:p w14:paraId="4A30C5F5" w14:textId="77777777" w:rsidR="00B02E9A" w:rsidRDefault="00B02E9A" w:rsidP="00B26FCA">
            <w:r>
              <w:t>Previous Employer:</w:t>
            </w:r>
          </w:p>
        </w:tc>
        <w:tc>
          <w:tcPr>
            <w:tcW w:w="4457" w:type="dxa"/>
            <w:gridSpan w:val="3"/>
            <w:shd w:val="clear" w:color="auto" w:fill="B8EFF9" w:themeFill="accent2" w:themeFillTint="33"/>
          </w:tcPr>
          <w:p w14:paraId="4C271242" w14:textId="77777777" w:rsidR="00B02E9A" w:rsidRDefault="00B02E9A" w:rsidP="00B26FCA"/>
        </w:tc>
        <w:tc>
          <w:tcPr>
            <w:tcW w:w="1099" w:type="dxa"/>
          </w:tcPr>
          <w:p w14:paraId="11F4480B" w14:textId="77777777" w:rsidR="00B02E9A" w:rsidRDefault="00B02E9A" w:rsidP="00B26FCA">
            <w:r>
              <w:t>Salary:</w:t>
            </w:r>
          </w:p>
        </w:tc>
        <w:tc>
          <w:tcPr>
            <w:tcW w:w="1480" w:type="dxa"/>
            <w:shd w:val="clear" w:color="auto" w:fill="B8EFF9" w:themeFill="accent2" w:themeFillTint="33"/>
          </w:tcPr>
          <w:p w14:paraId="637C8E35" w14:textId="77777777" w:rsidR="00B02E9A" w:rsidRDefault="00B02E9A" w:rsidP="00B26FCA"/>
        </w:tc>
      </w:tr>
      <w:tr w:rsidR="00B02E9A" w14:paraId="77D29751" w14:textId="77777777" w:rsidTr="008F6324">
        <w:trPr>
          <w:trHeight w:val="340"/>
        </w:trPr>
        <w:tc>
          <w:tcPr>
            <w:tcW w:w="997" w:type="dxa"/>
          </w:tcPr>
          <w:p w14:paraId="0F35DB4B" w14:textId="77777777" w:rsidR="00B02E9A" w:rsidRDefault="00B02E9A" w:rsidP="00B26FCA">
            <w:r>
              <w:t>Address:</w:t>
            </w:r>
          </w:p>
        </w:tc>
        <w:tc>
          <w:tcPr>
            <w:tcW w:w="5440" w:type="dxa"/>
            <w:gridSpan w:val="4"/>
            <w:shd w:val="clear" w:color="auto" w:fill="B8EFF9" w:themeFill="accent2" w:themeFillTint="33"/>
          </w:tcPr>
          <w:p w14:paraId="202A8D70" w14:textId="77777777" w:rsidR="00B02E9A" w:rsidRDefault="00B02E9A" w:rsidP="00B26FCA"/>
        </w:tc>
        <w:tc>
          <w:tcPr>
            <w:tcW w:w="1099" w:type="dxa"/>
          </w:tcPr>
          <w:p w14:paraId="1B80B637" w14:textId="77777777" w:rsidR="00B02E9A" w:rsidRDefault="00B02E9A" w:rsidP="00B26FCA">
            <w:r>
              <w:t>Postcode:</w:t>
            </w:r>
          </w:p>
        </w:tc>
        <w:tc>
          <w:tcPr>
            <w:tcW w:w="1480" w:type="dxa"/>
            <w:shd w:val="clear" w:color="auto" w:fill="B8EFF9" w:themeFill="accent2" w:themeFillTint="33"/>
          </w:tcPr>
          <w:p w14:paraId="33DB1C1F" w14:textId="77777777" w:rsidR="00B02E9A" w:rsidRDefault="00B02E9A" w:rsidP="00B26FCA"/>
        </w:tc>
      </w:tr>
      <w:tr w:rsidR="00B02E9A" w14:paraId="10A76EA8" w14:textId="77777777" w:rsidTr="008F6324">
        <w:trPr>
          <w:trHeight w:val="340"/>
        </w:trPr>
        <w:tc>
          <w:tcPr>
            <w:tcW w:w="997" w:type="dxa"/>
          </w:tcPr>
          <w:p w14:paraId="6503F842" w14:textId="77777777" w:rsidR="00B02E9A" w:rsidRDefault="00B02E9A" w:rsidP="00B26FCA">
            <w:r>
              <w:t>Position:</w:t>
            </w:r>
          </w:p>
        </w:tc>
        <w:tc>
          <w:tcPr>
            <w:tcW w:w="2689" w:type="dxa"/>
            <w:gridSpan w:val="2"/>
            <w:shd w:val="clear" w:color="auto" w:fill="B8EFF9" w:themeFill="accent2" w:themeFillTint="33"/>
          </w:tcPr>
          <w:p w14:paraId="6457E34D" w14:textId="77777777" w:rsidR="00B02E9A" w:rsidRDefault="00B02E9A" w:rsidP="00B26FCA"/>
        </w:tc>
        <w:tc>
          <w:tcPr>
            <w:tcW w:w="1275" w:type="dxa"/>
          </w:tcPr>
          <w:p w14:paraId="1AB7ED52" w14:textId="77777777" w:rsidR="00B02E9A" w:rsidRDefault="00B02E9A" w:rsidP="00B26FCA">
            <w:r>
              <w:t>Date From:</w:t>
            </w:r>
          </w:p>
        </w:tc>
        <w:tc>
          <w:tcPr>
            <w:tcW w:w="1476" w:type="dxa"/>
            <w:shd w:val="clear" w:color="auto" w:fill="B8EFF9" w:themeFill="accent2" w:themeFillTint="33"/>
          </w:tcPr>
          <w:p w14:paraId="1D182F4B" w14:textId="77777777" w:rsidR="00B02E9A" w:rsidRDefault="00B02E9A" w:rsidP="00B26FCA"/>
        </w:tc>
        <w:tc>
          <w:tcPr>
            <w:tcW w:w="1099" w:type="dxa"/>
          </w:tcPr>
          <w:p w14:paraId="43DB152E" w14:textId="77777777" w:rsidR="00B02E9A" w:rsidRDefault="00B02E9A" w:rsidP="00B26FCA">
            <w:r>
              <w:t>Date To:</w:t>
            </w:r>
          </w:p>
        </w:tc>
        <w:tc>
          <w:tcPr>
            <w:tcW w:w="1480" w:type="dxa"/>
            <w:shd w:val="clear" w:color="auto" w:fill="B8EFF9" w:themeFill="accent2" w:themeFillTint="33"/>
          </w:tcPr>
          <w:p w14:paraId="46C863BF" w14:textId="77777777" w:rsidR="00B02E9A" w:rsidRDefault="00B02E9A" w:rsidP="00B26FCA"/>
        </w:tc>
      </w:tr>
    </w:tbl>
    <w:p w14:paraId="024CD576" w14:textId="77777777" w:rsidR="00B02E9A" w:rsidRDefault="00B02E9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033E36F9" w14:textId="77777777" w:rsidTr="008F6324">
        <w:trPr>
          <w:trHeight w:val="340"/>
        </w:trPr>
        <w:tc>
          <w:tcPr>
            <w:tcW w:w="1980" w:type="dxa"/>
            <w:gridSpan w:val="2"/>
          </w:tcPr>
          <w:p w14:paraId="58A5CCB5" w14:textId="77777777" w:rsidR="00B02E9A" w:rsidRDefault="00B02E9A" w:rsidP="00B26FCA">
            <w:r>
              <w:t>Previous Employer:</w:t>
            </w:r>
          </w:p>
        </w:tc>
        <w:tc>
          <w:tcPr>
            <w:tcW w:w="4457" w:type="dxa"/>
            <w:gridSpan w:val="3"/>
            <w:shd w:val="clear" w:color="auto" w:fill="B8EFF9" w:themeFill="accent2" w:themeFillTint="33"/>
          </w:tcPr>
          <w:p w14:paraId="6BAB287A" w14:textId="77777777" w:rsidR="00B02E9A" w:rsidRDefault="00B02E9A" w:rsidP="00B26FCA"/>
        </w:tc>
        <w:tc>
          <w:tcPr>
            <w:tcW w:w="1099" w:type="dxa"/>
          </w:tcPr>
          <w:p w14:paraId="203CB04E" w14:textId="77777777" w:rsidR="00B02E9A" w:rsidRDefault="00B02E9A" w:rsidP="00B26FCA">
            <w:r>
              <w:t>Salary:</w:t>
            </w:r>
          </w:p>
        </w:tc>
        <w:tc>
          <w:tcPr>
            <w:tcW w:w="1480" w:type="dxa"/>
            <w:shd w:val="clear" w:color="auto" w:fill="B8EFF9" w:themeFill="accent2" w:themeFillTint="33"/>
          </w:tcPr>
          <w:p w14:paraId="53446E09" w14:textId="77777777" w:rsidR="00B02E9A" w:rsidRDefault="00B02E9A" w:rsidP="00B26FCA"/>
        </w:tc>
      </w:tr>
      <w:tr w:rsidR="00B02E9A" w14:paraId="13AF78CD" w14:textId="77777777" w:rsidTr="008F6324">
        <w:trPr>
          <w:trHeight w:val="340"/>
        </w:trPr>
        <w:tc>
          <w:tcPr>
            <w:tcW w:w="997" w:type="dxa"/>
          </w:tcPr>
          <w:p w14:paraId="04CFB0EC" w14:textId="77777777" w:rsidR="00B02E9A" w:rsidRDefault="00B02E9A" w:rsidP="00B26FCA">
            <w:r>
              <w:t>Address:</w:t>
            </w:r>
          </w:p>
        </w:tc>
        <w:tc>
          <w:tcPr>
            <w:tcW w:w="5440" w:type="dxa"/>
            <w:gridSpan w:val="4"/>
            <w:shd w:val="clear" w:color="auto" w:fill="B8EFF9" w:themeFill="accent2" w:themeFillTint="33"/>
          </w:tcPr>
          <w:p w14:paraId="2EC305A2" w14:textId="77777777" w:rsidR="00B02E9A" w:rsidRDefault="00B02E9A" w:rsidP="00B26FCA"/>
        </w:tc>
        <w:tc>
          <w:tcPr>
            <w:tcW w:w="1099" w:type="dxa"/>
          </w:tcPr>
          <w:p w14:paraId="0ABBF5A8" w14:textId="77777777" w:rsidR="00B02E9A" w:rsidRDefault="00B02E9A" w:rsidP="00B26FCA">
            <w:r>
              <w:t>Postcode:</w:t>
            </w:r>
          </w:p>
        </w:tc>
        <w:tc>
          <w:tcPr>
            <w:tcW w:w="1480" w:type="dxa"/>
            <w:shd w:val="clear" w:color="auto" w:fill="B8EFF9" w:themeFill="accent2" w:themeFillTint="33"/>
          </w:tcPr>
          <w:p w14:paraId="67CBE224" w14:textId="77777777" w:rsidR="00B02E9A" w:rsidRDefault="00B02E9A" w:rsidP="00B26FCA"/>
        </w:tc>
      </w:tr>
      <w:tr w:rsidR="00B02E9A" w14:paraId="5AA1B26E" w14:textId="77777777" w:rsidTr="008F6324">
        <w:trPr>
          <w:trHeight w:val="340"/>
        </w:trPr>
        <w:tc>
          <w:tcPr>
            <w:tcW w:w="997" w:type="dxa"/>
          </w:tcPr>
          <w:p w14:paraId="4DBA1A0D" w14:textId="77777777" w:rsidR="00B02E9A" w:rsidRDefault="00B02E9A" w:rsidP="00B26FCA">
            <w:r>
              <w:t>Position:</w:t>
            </w:r>
          </w:p>
        </w:tc>
        <w:tc>
          <w:tcPr>
            <w:tcW w:w="2689" w:type="dxa"/>
            <w:gridSpan w:val="2"/>
            <w:shd w:val="clear" w:color="auto" w:fill="B8EFF9" w:themeFill="accent2" w:themeFillTint="33"/>
          </w:tcPr>
          <w:p w14:paraId="77864CCC" w14:textId="77777777" w:rsidR="00B02E9A" w:rsidRDefault="00B02E9A" w:rsidP="00B26FCA"/>
        </w:tc>
        <w:tc>
          <w:tcPr>
            <w:tcW w:w="1275" w:type="dxa"/>
          </w:tcPr>
          <w:p w14:paraId="763D1369" w14:textId="77777777" w:rsidR="00B02E9A" w:rsidRDefault="00B02E9A" w:rsidP="00B26FCA">
            <w:r>
              <w:t>Date From:</w:t>
            </w:r>
          </w:p>
        </w:tc>
        <w:tc>
          <w:tcPr>
            <w:tcW w:w="1476" w:type="dxa"/>
            <w:shd w:val="clear" w:color="auto" w:fill="B8EFF9" w:themeFill="accent2" w:themeFillTint="33"/>
          </w:tcPr>
          <w:p w14:paraId="201E932A" w14:textId="77777777" w:rsidR="00B02E9A" w:rsidRDefault="00B02E9A" w:rsidP="00B26FCA"/>
        </w:tc>
        <w:tc>
          <w:tcPr>
            <w:tcW w:w="1099" w:type="dxa"/>
          </w:tcPr>
          <w:p w14:paraId="50007B03" w14:textId="77777777" w:rsidR="00B02E9A" w:rsidRDefault="00B02E9A" w:rsidP="00B26FCA">
            <w:r>
              <w:t>Date To:</w:t>
            </w:r>
          </w:p>
        </w:tc>
        <w:tc>
          <w:tcPr>
            <w:tcW w:w="1480" w:type="dxa"/>
            <w:shd w:val="clear" w:color="auto" w:fill="B8EFF9" w:themeFill="accent2" w:themeFillTint="33"/>
          </w:tcPr>
          <w:p w14:paraId="3D7C0A3E" w14:textId="77777777" w:rsidR="00B02E9A" w:rsidRDefault="00B02E9A" w:rsidP="00B26FCA"/>
        </w:tc>
      </w:tr>
    </w:tbl>
    <w:p w14:paraId="084711DD" w14:textId="77777777" w:rsidR="00B02E9A" w:rsidRDefault="00B02E9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3D8F2E1D" w14:textId="77777777" w:rsidTr="008F6324">
        <w:trPr>
          <w:trHeight w:val="340"/>
        </w:trPr>
        <w:tc>
          <w:tcPr>
            <w:tcW w:w="1980" w:type="dxa"/>
            <w:gridSpan w:val="2"/>
          </w:tcPr>
          <w:p w14:paraId="2984EDFB" w14:textId="77777777" w:rsidR="00B02E9A" w:rsidRDefault="00B02E9A" w:rsidP="00B26FCA">
            <w:r>
              <w:t>Previous Employer:</w:t>
            </w:r>
          </w:p>
        </w:tc>
        <w:tc>
          <w:tcPr>
            <w:tcW w:w="4457" w:type="dxa"/>
            <w:gridSpan w:val="3"/>
            <w:shd w:val="clear" w:color="auto" w:fill="B8EFF9" w:themeFill="accent2" w:themeFillTint="33"/>
          </w:tcPr>
          <w:p w14:paraId="6BAA6D7A" w14:textId="77777777" w:rsidR="00B02E9A" w:rsidRDefault="00B02E9A" w:rsidP="00B26FCA"/>
        </w:tc>
        <w:tc>
          <w:tcPr>
            <w:tcW w:w="1099" w:type="dxa"/>
          </w:tcPr>
          <w:p w14:paraId="0436E37A" w14:textId="77777777" w:rsidR="00B02E9A" w:rsidRDefault="00B02E9A" w:rsidP="00B26FCA">
            <w:r>
              <w:t>Salary:</w:t>
            </w:r>
          </w:p>
        </w:tc>
        <w:tc>
          <w:tcPr>
            <w:tcW w:w="1480" w:type="dxa"/>
            <w:shd w:val="clear" w:color="auto" w:fill="B8EFF9" w:themeFill="accent2" w:themeFillTint="33"/>
          </w:tcPr>
          <w:p w14:paraId="48C16010" w14:textId="77777777" w:rsidR="00B02E9A" w:rsidRDefault="00B02E9A" w:rsidP="00B26FCA"/>
        </w:tc>
      </w:tr>
      <w:tr w:rsidR="00B02E9A" w14:paraId="75B5578D" w14:textId="77777777" w:rsidTr="008F6324">
        <w:trPr>
          <w:trHeight w:val="340"/>
        </w:trPr>
        <w:tc>
          <w:tcPr>
            <w:tcW w:w="997" w:type="dxa"/>
          </w:tcPr>
          <w:p w14:paraId="38E8E261" w14:textId="77777777" w:rsidR="00B02E9A" w:rsidRDefault="00B02E9A" w:rsidP="00B26FCA">
            <w:r>
              <w:t>Address:</w:t>
            </w:r>
          </w:p>
        </w:tc>
        <w:tc>
          <w:tcPr>
            <w:tcW w:w="5440" w:type="dxa"/>
            <w:gridSpan w:val="4"/>
            <w:shd w:val="clear" w:color="auto" w:fill="B8EFF9" w:themeFill="accent2" w:themeFillTint="33"/>
          </w:tcPr>
          <w:p w14:paraId="594186E4" w14:textId="77777777" w:rsidR="00B02E9A" w:rsidRDefault="00B02E9A" w:rsidP="00B26FCA"/>
        </w:tc>
        <w:tc>
          <w:tcPr>
            <w:tcW w:w="1099" w:type="dxa"/>
          </w:tcPr>
          <w:p w14:paraId="41E0C8FF" w14:textId="77777777" w:rsidR="00B02E9A" w:rsidRDefault="00B02E9A" w:rsidP="00B26FCA">
            <w:r>
              <w:t>Postcode:</w:t>
            </w:r>
          </w:p>
        </w:tc>
        <w:tc>
          <w:tcPr>
            <w:tcW w:w="1480" w:type="dxa"/>
            <w:shd w:val="clear" w:color="auto" w:fill="B8EFF9" w:themeFill="accent2" w:themeFillTint="33"/>
          </w:tcPr>
          <w:p w14:paraId="678BB540" w14:textId="77777777" w:rsidR="00B02E9A" w:rsidRDefault="00B02E9A" w:rsidP="00B26FCA"/>
        </w:tc>
      </w:tr>
      <w:tr w:rsidR="00B02E9A" w14:paraId="40730F8C" w14:textId="77777777" w:rsidTr="008F6324">
        <w:trPr>
          <w:trHeight w:val="340"/>
        </w:trPr>
        <w:tc>
          <w:tcPr>
            <w:tcW w:w="997" w:type="dxa"/>
          </w:tcPr>
          <w:p w14:paraId="48ECAD5D" w14:textId="77777777" w:rsidR="00B02E9A" w:rsidRDefault="00B02E9A" w:rsidP="00B26FCA">
            <w:r>
              <w:t>Position:</w:t>
            </w:r>
          </w:p>
        </w:tc>
        <w:tc>
          <w:tcPr>
            <w:tcW w:w="2689" w:type="dxa"/>
            <w:gridSpan w:val="2"/>
            <w:shd w:val="clear" w:color="auto" w:fill="B8EFF9" w:themeFill="accent2" w:themeFillTint="33"/>
          </w:tcPr>
          <w:p w14:paraId="3AC3AD6A" w14:textId="77777777" w:rsidR="00B02E9A" w:rsidRDefault="00B02E9A" w:rsidP="00B26FCA"/>
        </w:tc>
        <w:tc>
          <w:tcPr>
            <w:tcW w:w="1275" w:type="dxa"/>
          </w:tcPr>
          <w:p w14:paraId="7FE0932C" w14:textId="77777777" w:rsidR="00B02E9A" w:rsidRDefault="00B02E9A" w:rsidP="00B26FCA">
            <w:r>
              <w:t>Date From:</w:t>
            </w:r>
          </w:p>
        </w:tc>
        <w:tc>
          <w:tcPr>
            <w:tcW w:w="1476" w:type="dxa"/>
            <w:shd w:val="clear" w:color="auto" w:fill="B8EFF9" w:themeFill="accent2" w:themeFillTint="33"/>
          </w:tcPr>
          <w:p w14:paraId="657AECC1" w14:textId="77777777" w:rsidR="00B02E9A" w:rsidRDefault="00B02E9A" w:rsidP="00B26FCA"/>
        </w:tc>
        <w:tc>
          <w:tcPr>
            <w:tcW w:w="1099" w:type="dxa"/>
          </w:tcPr>
          <w:p w14:paraId="37D98600" w14:textId="77777777" w:rsidR="00B02E9A" w:rsidRDefault="00B02E9A" w:rsidP="00B26FCA">
            <w:r>
              <w:t>Date To:</w:t>
            </w:r>
          </w:p>
        </w:tc>
        <w:tc>
          <w:tcPr>
            <w:tcW w:w="1480" w:type="dxa"/>
            <w:shd w:val="clear" w:color="auto" w:fill="B8EFF9" w:themeFill="accent2" w:themeFillTint="33"/>
          </w:tcPr>
          <w:p w14:paraId="2EF67855" w14:textId="77777777" w:rsidR="00B02E9A" w:rsidRDefault="00B02E9A" w:rsidP="00B26FCA"/>
        </w:tc>
      </w:tr>
    </w:tbl>
    <w:p w14:paraId="19285051" w14:textId="77777777" w:rsidR="00B02E9A" w:rsidRDefault="00B02E9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70E7D7F5" w14:textId="77777777" w:rsidTr="008F6324">
        <w:trPr>
          <w:trHeight w:val="340"/>
        </w:trPr>
        <w:tc>
          <w:tcPr>
            <w:tcW w:w="1980" w:type="dxa"/>
            <w:gridSpan w:val="2"/>
          </w:tcPr>
          <w:p w14:paraId="3A9E00D4" w14:textId="77777777" w:rsidR="00B02E9A" w:rsidRDefault="00B02E9A" w:rsidP="00B26FCA">
            <w:r>
              <w:t>Previous Employer:</w:t>
            </w:r>
          </w:p>
        </w:tc>
        <w:tc>
          <w:tcPr>
            <w:tcW w:w="4457" w:type="dxa"/>
            <w:gridSpan w:val="3"/>
            <w:shd w:val="clear" w:color="auto" w:fill="B8EFF9" w:themeFill="accent2" w:themeFillTint="33"/>
          </w:tcPr>
          <w:p w14:paraId="5A9290D7" w14:textId="77777777" w:rsidR="00B02E9A" w:rsidRDefault="00B02E9A" w:rsidP="00B26FCA"/>
        </w:tc>
        <w:tc>
          <w:tcPr>
            <w:tcW w:w="1099" w:type="dxa"/>
          </w:tcPr>
          <w:p w14:paraId="43CB816A" w14:textId="77777777" w:rsidR="00B02E9A" w:rsidRDefault="00B02E9A" w:rsidP="00B26FCA">
            <w:r>
              <w:t>Salary:</w:t>
            </w:r>
          </w:p>
        </w:tc>
        <w:tc>
          <w:tcPr>
            <w:tcW w:w="1480" w:type="dxa"/>
            <w:shd w:val="clear" w:color="auto" w:fill="B8EFF9" w:themeFill="accent2" w:themeFillTint="33"/>
          </w:tcPr>
          <w:p w14:paraId="71309C44" w14:textId="77777777" w:rsidR="00B02E9A" w:rsidRDefault="00B02E9A" w:rsidP="00B26FCA"/>
        </w:tc>
      </w:tr>
      <w:tr w:rsidR="00B02E9A" w14:paraId="177DBF89" w14:textId="77777777" w:rsidTr="008F6324">
        <w:trPr>
          <w:trHeight w:val="340"/>
        </w:trPr>
        <w:tc>
          <w:tcPr>
            <w:tcW w:w="997" w:type="dxa"/>
          </w:tcPr>
          <w:p w14:paraId="0954CA91" w14:textId="77777777" w:rsidR="00B02E9A" w:rsidRDefault="00B02E9A" w:rsidP="00B26FCA">
            <w:r>
              <w:t>Address:</w:t>
            </w:r>
          </w:p>
        </w:tc>
        <w:tc>
          <w:tcPr>
            <w:tcW w:w="5440" w:type="dxa"/>
            <w:gridSpan w:val="4"/>
            <w:shd w:val="clear" w:color="auto" w:fill="B8EFF9" w:themeFill="accent2" w:themeFillTint="33"/>
          </w:tcPr>
          <w:p w14:paraId="14EBDA32" w14:textId="77777777" w:rsidR="00B02E9A" w:rsidRDefault="00B02E9A" w:rsidP="00B26FCA"/>
        </w:tc>
        <w:tc>
          <w:tcPr>
            <w:tcW w:w="1099" w:type="dxa"/>
          </w:tcPr>
          <w:p w14:paraId="371E6883" w14:textId="77777777" w:rsidR="00B02E9A" w:rsidRDefault="00B02E9A" w:rsidP="00B26FCA">
            <w:r>
              <w:t>Postcode:</w:t>
            </w:r>
          </w:p>
        </w:tc>
        <w:tc>
          <w:tcPr>
            <w:tcW w:w="1480" w:type="dxa"/>
            <w:shd w:val="clear" w:color="auto" w:fill="B8EFF9" w:themeFill="accent2" w:themeFillTint="33"/>
          </w:tcPr>
          <w:p w14:paraId="249C33D9" w14:textId="77777777" w:rsidR="00B02E9A" w:rsidRDefault="00B02E9A" w:rsidP="00B26FCA"/>
        </w:tc>
      </w:tr>
      <w:tr w:rsidR="00B02E9A" w14:paraId="2188FA4F" w14:textId="77777777" w:rsidTr="008F6324">
        <w:trPr>
          <w:trHeight w:val="340"/>
        </w:trPr>
        <w:tc>
          <w:tcPr>
            <w:tcW w:w="997" w:type="dxa"/>
          </w:tcPr>
          <w:p w14:paraId="4E29AAFC" w14:textId="77777777" w:rsidR="00B02E9A" w:rsidRDefault="00B02E9A" w:rsidP="00B26FCA">
            <w:r>
              <w:t>Position:</w:t>
            </w:r>
          </w:p>
        </w:tc>
        <w:tc>
          <w:tcPr>
            <w:tcW w:w="2689" w:type="dxa"/>
            <w:gridSpan w:val="2"/>
            <w:shd w:val="clear" w:color="auto" w:fill="B8EFF9" w:themeFill="accent2" w:themeFillTint="33"/>
          </w:tcPr>
          <w:p w14:paraId="2F915293" w14:textId="77777777" w:rsidR="00B02E9A" w:rsidRDefault="00B02E9A" w:rsidP="00B26FCA"/>
        </w:tc>
        <w:tc>
          <w:tcPr>
            <w:tcW w:w="1275" w:type="dxa"/>
          </w:tcPr>
          <w:p w14:paraId="7519A0C0" w14:textId="77777777" w:rsidR="00B02E9A" w:rsidRDefault="00B02E9A" w:rsidP="00B26FCA">
            <w:r>
              <w:t>Date From:</w:t>
            </w:r>
          </w:p>
        </w:tc>
        <w:tc>
          <w:tcPr>
            <w:tcW w:w="1476" w:type="dxa"/>
            <w:shd w:val="clear" w:color="auto" w:fill="B8EFF9" w:themeFill="accent2" w:themeFillTint="33"/>
          </w:tcPr>
          <w:p w14:paraId="7338CD4C" w14:textId="77777777" w:rsidR="00B02E9A" w:rsidRDefault="00B02E9A" w:rsidP="00B26FCA"/>
        </w:tc>
        <w:tc>
          <w:tcPr>
            <w:tcW w:w="1099" w:type="dxa"/>
          </w:tcPr>
          <w:p w14:paraId="6528DE02" w14:textId="77777777" w:rsidR="00B02E9A" w:rsidRDefault="00B02E9A" w:rsidP="00B26FCA">
            <w:r>
              <w:t>Date To:</w:t>
            </w:r>
          </w:p>
        </w:tc>
        <w:tc>
          <w:tcPr>
            <w:tcW w:w="1480" w:type="dxa"/>
            <w:shd w:val="clear" w:color="auto" w:fill="B8EFF9" w:themeFill="accent2" w:themeFillTint="33"/>
          </w:tcPr>
          <w:p w14:paraId="6BD9E73D" w14:textId="77777777" w:rsidR="00B02E9A" w:rsidRDefault="00B02E9A" w:rsidP="00B26FCA"/>
        </w:tc>
      </w:tr>
    </w:tbl>
    <w:p w14:paraId="1EF778F3" w14:textId="77777777" w:rsidR="00B02E9A" w:rsidRDefault="00B02E9A" w:rsidP="0009205C"/>
    <w:tbl>
      <w:tblPr>
        <w:tblStyle w:val="TableGrid"/>
        <w:tblW w:w="0" w:type="auto"/>
        <w:tblLook w:val="04A0" w:firstRow="1" w:lastRow="0" w:firstColumn="1" w:lastColumn="0" w:noHBand="0" w:noVBand="1"/>
      </w:tblPr>
      <w:tblGrid>
        <w:gridCol w:w="997"/>
        <w:gridCol w:w="983"/>
        <w:gridCol w:w="1706"/>
        <w:gridCol w:w="1275"/>
        <w:gridCol w:w="1476"/>
        <w:gridCol w:w="1099"/>
        <w:gridCol w:w="1480"/>
      </w:tblGrid>
      <w:tr w:rsidR="00B02E9A" w14:paraId="5D07B2BD" w14:textId="77777777" w:rsidTr="008F6324">
        <w:trPr>
          <w:trHeight w:val="340"/>
        </w:trPr>
        <w:tc>
          <w:tcPr>
            <w:tcW w:w="1980" w:type="dxa"/>
            <w:gridSpan w:val="2"/>
          </w:tcPr>
          <w:p w14:paraId="16E7CA5C" w14:textId="77777777" w:rsidR="00B02E9A" w:rsidRDefault="00B02E9A" w:rsidP="00B26FCA">
            <w:r>
              <w:t>Previous Employer:</w:t>
            </w:r>
          </w:p>
        </w:tc>
        <w:tc>
          <w:tcPr>
            <w:tcW w:w="4457" w:type="dxa"/>
            <w:gridSpan w:val="3"/>
            <w:shd w:val="clear" w:color="auto" w:fill="B8EFF9" w:themeFill="accent2" w:themeFillTint="33"/>
          </w:tcPr>
          <w:p w14:paraId="554AFB38" w14:textId="77777777" w:rsidR="00B02E9A" w:rsidRDefault="00B02E9A" w:rsidP="00B26FCA"/>
        </w:tc>
        <w:tc>
          <w:tcPr>
            <w:tcW w:w="1099" w:type="dxa"/>
          </w:tcPr>
          <w:p w14:paraId="38947E58" w14:textId="77777777" w:rsidR="00B02E9A" w:rsidRDefault="00B02E9A" w:rsidP="00B26FCA">
            <w:r>
              <w:t>Salary:</w:t>
            </w:r>
          </w:p>
        </w:tc>
        <w:tc>
          <w:tcPr>
            <w:tcW w:w="1480" w:type="dxa"/>
            <w:shd w:val="clear" w:color="auto" w:fill="B8EFF9" w:themeFill="accent2" w:themeFillTint="33"/>
          </w:tcPr>
          <w:p w14:paraId="33BFB822" w14:textId="77777777" w:rsidR="00B02E9A" w:rsidRDefault="00B02E9A" w:rsidP="00B26FCA"/>
        </w:tc>
      </w:tr>
      <w:tr w:rsidR="00B02E9A" w14:paraId="0F5452A8" w14:textId="77777777" w:rsidTr="008F6324">
        <w:trPr>
          <w:trHeight w:val="340"/>
        </w:trPr>
        <w:tc>
          <w:tcPr>
            <w:tcW w:w="997" w:type="dxa"/>
          </w:tcPr>
          <w:p w14:paraId="0B60D3F5" w14:textId="77777777" w:rsidR="00B02E9A" w:rsidRDefault="00B02E9A" w:rsidP="00B26FCA">
            <w:r>
              <w:t>Address:</w:t>
            </w:r>
          </w:p>
        </w:tc>
        <w:tc>
          <w:tcPr>
            <w:tcW w:w="5440" w:type="dxa"/>
            <w:gridSpan w:val="4"/>
            <w:shd w:val="clear" w:color="auto" w:fill="B8EFF9" w:themeFill="accent2" w:themeFillTint="33"/>
          </w:tcPr>
          <w:p w14:paraId="1CB00292" w14:textId="77777777" w:rsidR="00B02E9A" w:rsidRDefault="00B02E9A" w:rsidP="00B26FCA"/>
        </w:tc>
        <w:tc>
          <w:tcPr>
            <w:tcW w:w="1099" w:type="dxa"/>
          </w:tcPr>
          <w:p w14:paraId="275F6718" w14:textId="77777777" w:rsidR="00B02E9A" w:rsidRDefault="00B02E9A" w:rsidP="00B26FCA">
            <w:r>
              <w:t>Postcode:</w:t>
            </w:r>
          </w:p>
        </w:tc>
        <w:tc>
          <w:tcPr>
            <w:tcW w:w="1480" w:type="dxa"/>
            <w:shd w:val="clear" w:color="auto" w:fill="B8EFF9" w:themeFill="accent2" w:themeFillTint="33"/>
          </w:tcPr>
          <w:p w14:paraId="1202C536" w14:textId="77777777" w:rsidR="00B02E9A" w:rsidRDefault="00B02E9A" w:rsidP="00B26FCA"/>
        </w:tc>
      </w:tr>
      <w:tr w:rsidR="00B02E9A" w14:paraId="04D670F5" w14:textId="77777777" w:rsidTr="008F6324">
        <w:trPr>
          <w:trHeight w:val="340"/>
        </w:trPr>
        <w:tc>
          <w:tcPr>
            <w:tcW w:w="997" w:type="dxa"/>
          </w:tcPr>
          <w:p w14:paraId="30F3A6B0" w14:textId="77777777" w:rsidR="00B02E9A" w:rsidRDefault="00B02E9A" w:rsidP="00B26FCA">
            <w:r>
              <w:t>Position:</w:t>
            </w:r>
          </w:p>
        </w:tc>
        <w:tc>
          <w:tcPr>
            <w:tcW w:w="2689" w:type="dxa"/>
            <w:gridSpan w:val="2"/>
            <w:shd w:val="clear" w:color="auto" w:fill="B8EFF9" w:themeFill="accent2" w:themeFillTint="33"/>
          </w:tcPr>
          <w:p w14:paraId="0E4E757F" w14:textId="77777777" w:rsidR="00B02E9A" w:rsidRDefault="00B02E9A" w:rsidP="00B26FCA"/>
        </w:tc>
        <w:tc>
          <w:tcPr>
            <w:tcW w:w="1275" w:type="dxa"/>
          </w:tcPr>
          <w:p w14:paraId="72FE4E84" w14:textId="77777777" w:rsidR="00B02E9A" w:rsidRDefault="00B02E9A" w:rsidP="00B26FCA">
            <w:r>
              <w:t>Date From:</w:t>
            </w:r>
          </w:p>
        </w:tc>
        <w:tc>
          <w:tcPr>
            <w:tcW w:w="1476" w:type="dxa"/>
            <w:shd w:val="clear" w:color="auto" w:fill="B8EFF9" w:themeFill="accent2" w:themeFillTint="33"/>
          </w:tcPr>
          <w:p w14:paraId="211725CD" w14:textId="77777777" w:rsidR="00B02E9A" w:rsidRDefault="00B02E9A" w:rsidP="00B26FCA"/>
        </w:tc>
        <w:tc>
          <w:tcPr>
            <w:tcW w:w="1099" w:type="dxa"/>
          </w:tcPr>
          <w:p w14:paraId="1011E917" w14:textId="77777777" w:rsidR="00B02E9A" w:rsidRDefault="00B02E9A" w:rsidP="00B26FCA">
            <w:r>
              <w:t>Date To:</w:t>
            </w:r>
          </w:p>
        </w:tc>
        <w:tc>
          <w:tcPr>
            <w:tcW w:w="1480" w:type="dxa"/>
            <w:shd w:val="clear" w:color="auto" w:fill="B8EFF9" w:themeFill="accent2" w:themeFillTint="33"/>
          </w:tcPr>
          <w:p w14:paraId="1A27D300" w14:textId="77777777" w:rsidR="00B02E9A" w:rsidRDefault="00B02E9A" w:rsidP="00B26FCA"/>
        </w:tc>
      </w:tr>
    </w:tbl>
    <w:p w14:paraId="31B82532" w14:textId="77777777" w:rsidR="00B02E9A" w:rsidRDefault="00B02E9A" w:rsidP="0009205C"/>
    <w:tbl>
      <w:tblPr>
        <w:tblStyle w:val="TableGrid"/>
        <w:tblW w:w="0" w:type="auto"/>
        <w:tblLook w:val="04A0" w:firstRow="1" w:lastRow="0" w:firstColumn="1" w:lastColumn="0" w:noHBand="0" w:noVBand="1"/>
      </w:tblPr>
      <w:tblGrid>
        <w:gridCol w:w="997"/>
        <w:gridCol w:w="983"/>
        <w:gridCol w:w="850"/>
        <w:gridCol w:w="856"/>
        <w:gridCol w:w="1275"/>
        <w:gridCol w:w="1476"/>
        <w:gridCol w:w="1099"/>
        <w:gridCol w:w="1480"/>
      </w:tblGrid>
      <w:tr w:rsidR="00B02E9A" w14:paraId="45B168A5" w14:textId="77777777" w:rsidTr="00586828">
        <w:trPr>
          <w:trHeight w:val="340"/>
        </w:trPr>
        <w:tc>
          <w:tcPr>
            <w:tcW w:w="1980" w:type="dxa"/>
            <w:gridSpan w:val="2"/>
          </w:tcPr>
          <w:p w14:paraId="0077BFDE" w14:textId="77777777" w:rsidR="00B02E9A" w:rsidRDefault="00B02E9A" w:rsidP="00B26FCA">
            <w:r>
              <w:t>Previous Employer:</w:t>
            </w:r>
          </w:p>
        </w:tc>
        <w:tc>
          <w:tcPr>
            <w:tcW w:w="4457" w:type="dxa"/>
            <w:gridSpan w:val="4"/>
            <w:shd w:val="clear" w:color="auto" w:fill="B8EFF9" w:themeFill="accent2" w:themeFillTint="33"/>
          </w:tcPr>
          <w:p w14:paraId="0D084CD1" w14:textId="77777777" w:rsidR="00B02E9A" w:rsidRDefault="00B02E9A" w:rsidP="00B26FCA"/>
        </w:tc>
        <w:tc>
          <w:tcPr>
            <w:tcW w:w="1099" w:type="dxa"/>
          </w:tcPr>
          <w:p w14:paraId="1277A501" w14:textId="77777777" w:rsidR="00B02E9A" w:rsidRDefault="00B02E9A" w:rsidP="00B26FCA">
            <w:r>
              <w:t>Salary:</w:t>
            </w:r>
          </w:p>
        </w:tc>
        <w:tc>
          <w:tcPr>
            <w:tcW w:w="1480" w:type="dxa"/>
            <w:shd w:val="clear" w:color="auto" w:fill="B8EFF9" w:themeFill="accent2" w:themeFillTint="33"/>
          </w:tcPr>
          <w:p w14:paraId="1301C363" w14:textId="77777777" w:rsidR="00B02E9A" w:rsidRDefault="00B02E9A" w:rsidP="00B26FCA"/>
        </w:tc>
      </w:tr>
      <w:tr w:rsidR="00B02E9A" w14:paraId="194AAFC6" w14:textId="77777777" w:rsidTr="00586828">
        <w:trPr>
          <w:trHeight w:val="340"/>
        </w:trPr>
        <w:tc>
          <w:tcPr>
            <w:tcW w:w="997" w:type="dxa"/>
          </w:tcPr>
          <w:p w14:paraId="42086290" w14:textId="77777777" w:rsidR="00B02E9A" w:rsidRDefault="00B02E9A" w:rsidP="00B26FCA">
            <w:r>
              <w:t>Address:</w:t>
            </w:r>
          </w:p>
        </w:tc>
        <w:tc>
          <w:tcPr>
            <w:tcW w:w="5440" w:type="dxa"/>
            <w:gridSpan w:val="5"/>
            <w:shd w:val="clear" w:color="auto" w:fill="B8EFF9" w:themeFill="accent2" w:themeFillTint="33"/>
          </w:tcPr>
          <w:p w14:paraId="56B9FD96" w14:textId="77777777" w:rsidR="00B02E9A" w:rsidRDefault="00B02E9A" w:rsidP="00B26FCA"/>
        </w:tc>
        <w:tc>
          <w:tcPr>
            <w:tcW w:w="1099" w:type="dxa"/>
          </w:tcPr>
          <w:p w14:paraId="38424413" w14:textId="77777777" w:rsidR="00B02E9A" w:rsidRDefault="00B02E9A" w:rsidP="00B26FCA">
            <w:r>
              <w:t>Postcode:</w:t>
            </w:r>
          </w:p>
        </w:tc>
        <w:tc>
          <w:tcPr>
            <w:tcW w:w="1480" w:type="dxa"/>
            <w:shd w:val="clear" w:color="auto" w:fill="B8EFF9" w:themeFill="accent2" w:themeFillTint="33"/>
          </w:tcPr>
          <w:p w14:paraId="613A6BE9" w14:textId="77777777" w:rsidR="00B02E9A" w:rsidRDefault="00B02E9A" w:rsidP="00B26FCA"/>
        </w:tc>
      </w:tr>
      <w:tr w:rsidR="00B02E9A" w14:paraId="258DA1F8" w14:textId="77777777" w:rsidTr="00586828">
        <w:trPr>
          <w:trHeight w:val="340"/>
        </w:trPr>
        <w:tc>
          <w:tcPr>
            <w:tcW w:w="997" w:type="dxa"/>
          </w:tcPr>
          <w:p w14:paraId="61460882" w14:textId="77777777" w:rsidR="00B02E9A" w:rsidRDefault="00B02E9A" w:rsidP="00B26FCA">
            <w:r>
              <w:t>Position:</w:t>
            </w:r>
          </w:p>
        </w:tc>
        <w:tc>
          <w:tcPr>
            <w:tcW w:w="2689" w:type="dxa"/>
            <w:gridSpan w:val="3"/>
            <w:shd w:val="clear" w:color="auto" w:fill="B8EFF9" w:themeFill="accent2" w:themeFillTint="33"/>
          </w:tcPr>
          <w:p w14:paraId="56C14B4D" w14:textId="77777777" w:rsidR="00B02E9A" w:rsidRDefault="00B02E9A" w:rsidP="00B26FCA"/>
        </w:tc>
        <w:tc>
          <w:tcPr>
            <w:tcW w:w="1275" w:type="dxa"/>
          </w:tcPr>
          <w:p w14:paraId="5072AE46" w14:textId="77777777" w:rsidR="00B02E9A" w:rsidRDefault="00B02E9A" w:rsidP="00B26FCA">
            <w:r>
              <w:t>Date From:</w:t>
            </w:r>
          </w:p>
        </w:tc>
        <w:tc>
          <w:tcPr>
            <w:tcW w:w="1476" w:type="dxa"/>
            <w:shd w:val="clear" w:color="auto" w:fill="B8EFF9" w:themeFill="accent2" w:themeFillTint="33"/>
          </w:tcPr>
          <w:p w14:paraId="5A94A372" w14:textId="77777777" w:rsidR="00B02E9A" w:rsidRDefault="00B02E9A" w:rsidP="00B26FCA"/>
        </w:tc>
        <w:tc>
          <w:tcPr>
            <w:tcW w:w="1099" w:type="dxa"/>
          </w:tcPr>
          <w:p w14:paraId="134F3B76" w14:textId="77777777" w:rsidR="00B02E9A" w:rsidRDefault="00B02E9A" w:rsidP="00B26FCA">
            <w:r>
              <w:t>Date To:</w:t>
            </w:r>
          </w:p>
        </w:tc>
        <w:tc>
          <w:tcPr>
            <w:tcW w:w="1480" w:type="dxa"/>
            <w:shd w:val="clear" w:color="auto" w:fill="B8EFF9" w:themeFill="accent2" w:themeFillTint="33"/>
          </w:tcPr>
          <w:p w14:paraId="61A8D8AF" w14:textId="77777777" w:rsidR="00B02E9A" w:rsidRDefault="00B02E9A" w:rsidP="00B26FCA"/>
        </w:tc>
      </w:tr>
      <w:tr w:rsidR="00B02E9A" w14:paraId="10C4C631" w14:textId="77777777" w:rsidTr="00586828">
        <w:trPr>
          <w:trHeight w:val="340"/>
        </w:trPr>
        <w:tc>
          <w:tcPr>
            <w:tcW w:w="9016" w:type="dxa"/>
            <w:gridSpan w:val="8"/>
          </w:tcPr>
          <w:p w14:paraId="458B6C41" w14:textId="77777777" w:rsidR="00B02E9A" w:rsidRDefault="00B02E9A" w:rsidP="0009205C"/>
        </w:tc>
      </w:tr>
      <w:tr w:rsidR="00FA6EF6" w14:paraId="1958004F" w14:textId="77777777" w:rsidTr="00133469">
        <w:trPr>
          <w:trHeight w:val="340"/>
        </w:trPr>
        <w:tc>
          <w:tcPr>
            <w:tcW w:w="9016" w:type="dxa"/>
            <w:gridSpan w:val="8"/>
          </w:tcPr>
          <w:p w14:paraId="67F411B3" w14:textId="77777777" w:rsidR="00FA6EF6" w:rsidRDefault="00FA6EF6" w:rsidP="00FA6EF6">
            <w:r>
              <w:lastRenderedPageBreak/>
              <w:t>Please provide details of any gaps in your employment history with supporting dates</w:t>
            </w:r>
          </w:p>
        </w:tc>
      </w:tr>
      <w:tr w:rsidR="00FA6EF6" w14:paraId="0D00A4F5" w14:textId="77777777" w:rsidTr="00586828">
        <w:trPr>
          <w:trHeight w:val="340"/>
        </w:trPr>
        <w:tc>
          <w:tcPr>
            <w:tcW w:w="2830" w:type="dxa"/>
            <w:gridSpan w:val="3"/>
          </w:tcPr>
          <w:p w14:paraId="601088F9" w14:textId="77777777" w:rsidR="00FA6EF6" w:rsidRDefault="00FA6EF6" w:rsidP="00FA6EF6">
            <w:r>
              <w:t>Dates</w:t>
            </w:r>
          </w:p>
        </w:tc>
        <w:tc>
          <w:tcPr>
            <w:tcW w:w="6186" w:type="dxa"/>
            <w:gridSpan w:val="5"/>
          </w:tcPr>
          <w:p w14:paraId="7563B416" w14:textId="77777777" w:rsidR="00FA6EF6" w:rsidRDefault="00FA6EF6" w:rsidP="00FA6EF6">
            <w:r>
              <w:t>Details</w:t>
            </w:r>
          </w:p>
        </w:tc>
      </w:tr>
      <w:tr w:rsidR="00FA6EF6" w14:paraId="319D280E" w14:textId="77777777" w:rsidTr="00586828">
        <w:trPr>
          <w:trHeight w:val="340"/>
        </w:trPr>
        <w:tc>
          <w:tcPr>
            <w:tcW w:w="2830" w:type="dxa"/>
            <w:gridSpan w:val="3"/>
            <w:shd w:val="clear" w:color="auto" w:fill="B8EFF9" w:themeFill="accent2" w:themeFillTint="33"/>
          </w:tcPr>
          <w:p w14:paraId="6CC5134F" w14:textId="77777777" w:rsidR="00FA6EF6" w:rsidRDefault="00FA6EF6" w:rsidP="00FA6EF6"/>
        </w:tc>
        <w:tc>
          <w:tcPr>
            <w:tcW w:w="6186" w:type="dxa"/>
            <w:gridSpan w:val="5"/>
            <w:shd w:val="clear" w:color="auto" w:fill="B8EFF9" w:themeFill="accent2" w:themeFillTint="33"/>
          </w:tcPr>
          <w:p w14:paraId="5F82A267" w14:textId="77777777" w:rsidR="00FA6EF6" w:rsidRDefault="00FA6EF6" w:rsidP="00FA6EF6"/>
        </w:tc>
      </w:tr>
      <w:tr w:rsidR="00FA6EF6" w14:paraId="0C4488F2" w14:textId="77777777" w:rsidTr="00586828">
        <w:trPr>
          <w:trHeight w:val="340"/>
        </w:trPr>
        <w:tc>
          <w:tcPr>
            <w:tcW w:w="2830" w:type="dxa"/>
            <w:gridSpan w:val="3"/>
            <w:shd w:val="clear" w:color="auto" w:fill="B8EFF9" w:themeFill="accent2" w:themeFillTint="33"/>
          </w:tcPr>
          <w:p w14:paraId="7516645E" w14:textId="77777777" w:rsidR="00FA6EF6" w:rsidRDefault="00FA6EF6" w:rsidP="00FA6EF6"/>
        </w:tc>
        <w:tc>
          <w:tcPr>
            <w:tcW w:w="6186" w:type="dxa"/>
            <w:gridSpan w:val="5"/>
            <w:shd w:val="clear" w:color="auto" w:fill="B8EFF9" w:themeFill="accent2" w:themeFillTint="33"/>
          </w:tcPr>
          <w:p w14:paraId="77156EB2" w14:textId="77777777" w:rsidR="00FA6EF6" w:rsidRDefault="00FA6EF6" w:rsidP="00FA6EF6"/>
        </w:tc>
      </w:tr>
      <w:tr w:rsidR="00FA6EF6" w14:paraId="50DDDDAB" w14:textId="77777777" w:rsidTr="00586828">
        <w:trPr>
          <w:trHeight w:val="340"/>
        </w:trPr>
        <w:tc>
          <w:tcPr>
            <w:tcW w:w="2830" w:type="dxa"/>
            <w:gridSpan w:val="3"/>
            <w:shd w:val="clear" w:color="auto" w:fill="B8EFF9" w:themeFill="accent2" w:themeFillTint="33"/>
          </w:tcPr>
          <w:p w14:paraId="3C465D24" w14:textId="77777777" w:rsidR="00FA6EF6" w:rsidRDefault="00FA6EF6" w:rsidP="00FA6EF6"/>
        </w:tc>
        <w:tc>
          <w:tcPr>
            <w:tcW w:w="6186" w:type="dxa"/>
            <w:gridSpan w:val="5"/>
            <w:shd w:val="clear" w:color="auto" w:fill="B8EFF9" w:themeFill="accent2" w:themeFillTint="33"/>
          </w:tcPr>
          <w:p w14:paraId="727014E1" w14:textId="77777777" w:rsidR="00FA6EF6" w:rsidRDefault="00FA6EF6" w:rsidP="00FA6EF6"/>
        </w:tc>
      </w:tr>
      <w:tr w:rsidR="00FA6EF6" w14:paraId="04D24749" w14:textId="77777777" w:rsidTr="00586828">
        <w:trPr>
          <w:trHeight w:val="340"/>
        </w:trPr>
        <w:tc>
          <w:tcPr>
            <w:tcW w:w="2830" w:type="dxa"/>
            <w:gridSpan w:val="3"/>
            <w:shd w:val="clear" w:color="auto" w:fill="B8EFF9" w:themeFill="accent2" w:themeFillTint="33"/>
          </w:tcPr>
          <w:p w14:paraId="6A8DD28B" w14:textId="77777777" w:rsidR="00FA6EF6" w:rsidRDefault="00FA6EF6" w:rsidP="00FA6EF6"/>
        </w:tc>
        <w:tc>
          <w:tcPr>
            <w:tcW w:w="6186" w:type="dxa"/>
            <w:gridSpan w:val="5"/>
            <w:shd w:val="clear" w:color="auto" w:fill="B8EFF9" w:themeFill="accent2" w:themeFillTint="33"/>
          </w:tcPr>
          <w:p w14:paraId="5DD30E23" w14:textId="77777777" w:rsidR="00FA6EF6" w:rsidRDefault="00FA6EF6" w:rsidP="00FA6EF6"/>
        </w:tc>
      </w:tr>
    </w:tbl>
    <w:p w14:paraId="12056495" w14:textId="77777777" w:rsidR="00B02E9A" w:rsidRPr="00586828" w:rsidRDefault="00B02E9A" w:rsidP="0009205C">
      <w:pPr>
        <w:rPr>
          <w:sz w:val="8"/>
          <w:szCs w:val="8"/>
        </w:rPr>
      </w:pPr>
    </w:p>
    <w:p w14:paraId="364ABFB4" w14:textId="77777777" w:rsidR="00B02E9A" w:rsidRPr="00586828" w:rsidRDefault="00B02E9A" w:rsidP="0009205C">
      <w:pPr>
        <w:rPr>
          <w:sz w:val="8"/>
          <w:szCs w:val="8"/>
        </w:rPr>
      </w:pPr>
    </w:p>
    <w:tbl>
      <w:tblPr>
        <w:tblStyle w:val="TableGrid"/>
        <w:tblW w:w="0" w:type="auto"/>
        <w:tblLook w:val="04A0" w:firstRow="1" w:lastRow="0" w:firstColumn="1" w:lastColumn="0" w:noHBand="0" w:noVBand="1"/>
      </w:tblPr>
      <w:tblGrid>
        <w:gridCol w:w="1129"/>
        <w:gridCol w:w="4395"/>
        <w:gridCol w:w="1238"/>
        <w:gridCol w:w="2254"/>
      </w:tblGrid>
      <w:tr w:rsidR="007240CC" w14:paraId="302E02A7" w14:textId="77777777" w:rsidTr="007B7A26">
        <w:tc>
          <w:tcPr>
            <w:tcW w:w="9016" w:type="dxa"/>
            <w:gridSpan w:val="4"/>
          </w:tcPr>
          <w:p w14:paraId="6CA92644" w14:textId="77777777" w:rsidR="007240CC" w:rsidRPr="007240CC" w:rsidRDefault="007240CC" w:rsidP="0009205C">
            <w:pPr>
              <w:rPr>
                <w:b/>
                <w:bCs/>
              </w:rPr>
            </w:pPr>
            <w:r>
              <w:rPr>
                <w:b/>
                <w:bCs/>
              </w:rPr>
              <w:t>Rehabilitation of Offenders Act</w:t>
            </w:r>
          </w:p>
        </w:tc>
      </w:tr>
      <w:tr w:rsidR="007240CC" w14:paraId="67306186" w14:textId="77777777" w:rsidTr="00A53A4A">
        <w:tc>
          <w:tcPr>
            <w:tcW w:w="9016" w:type="dxa"/>
            <w:gridSpan w:val="4"/>
          </w:tcPr>
          <w:p w14:paraId="7028958F" w14:textId="77777777" w:rsidR="007240CC" w:rsidRDefault="007240CC" w:rsidP="0009205C">
            <w:r>
              <w:t xml:space="preserve">Before completing this part of the form, please read the following notes carefully. </w:t>
            </w:r>
          </w:p>
          <w:p w14:paraId="5FFE876F" w14:textId="77777777" w:rsidR="007240CC" w:rsidRDefault="007240CC" w:rsidP="0009205C"/>
          <w:p w14:paraId="429E8A29" w14:textId="77777777" w:rsidR="007240CC" w:rsidRDefault="007240CC" w:rsidP="0009205C">
            <w:r>
              <w:t xml:space="preserve">The post you are applying for is exempt from the Rehabilitation of Offenders Act 1974. You must give details on this form about any and all offences, convictions, cautions or </w:t>
            </w:r>
            <w:proofErr w:type="spellStart"/>
            <w:r>
              <w:t>bindovers</w:t>
            </w:r>
            <w:proofErr w:type="spellEnd"/>
            <w:r>
              <w:t xml:space="preserve"> you have, and any cases that you have pending subject to the condition set out below: In May 2013, legislation came into force that provides that certain old and minor cautions and convictions will no longer be subject to disclosures under the Exceptions Order 1975. </w:t>
            </w:r>
          </w:p>
          <w:p w14:paraId="572722C1" w14:textId="77777777" w:rsidR="007240CC" w:rsidRDefault="007240CC" w:rsidP="0009205C"/>
          <w:p w14:paraId="136D3A7B" w14:textId="77777777" w:rsidR="007240CC" w:rsidRDefault="007240CC" w:rsidP="0009205C">
            <w:r>
              <w:t xml:space="preserve">The amendments to the Exceptions Order 1975 (2013) provide that certain spent convictions and cautions are ‘protected’ and are not subject to disclosure to employers, and cannot be taken into account. Please review the rules here:  </w:t>
            </w:r>
            <w:hyperlink r:id="rId11" w:history="1">
              <w:r>
                <w:rPr>
                  <w:rStyle w:val="Hyperlink"/>
                </w:rPr>
                <w:t>Filtering rules for DBS certificates - GOV.UK (www.gov.uk)</w:t>
              </w:r>
            </w:hyperlink>
          </w:p>
          <w:p w14:paraId="60693788" w14:textId="77777777" w:rsidR="007240CC" w:rsidRDefault="007240CC" w:rsidP="0009205C"/>
          <w:p w14:paraId="3F8434BF" w14:textId="77777777" w:rsidR="007240CC" w:rsidRDefault="007240CC" w:rsidP="0009205C">
            <w:r>
              <w:t xml:space="preserve">The list of offenses that will never be filtered can be found here: </w:t>
            </w:r>
            <w:hyperlink r:id="rId12" w:history="1">
              <w:r>
                <w:rPr>
                  <w:rStyle w:val="Hyperlink"/>
                </w:rPr>
                <w:t>List of offences that will never be filtered from a DBS certificate - GOV.UK (www.gov.uk)</w:t>
              </w:r>
            </w:hyperlink>
          </w:p>
          <w:p w14:paraId="4DE86325" w14:textId="77777777" w:rsidR="007240CC" w:rsidRDefault="007240CC" w:rsidP="0009205C"/>
        </w:tc>
      </w:tr>
      <w:tr w:rsidR="007240CC" w14:paraId="786D3732" w14:textId="77777777" w:rsidTr="00586828">
        <w:trPr>
          <w:trHeight w:val="340"/>
        </w:trPr>
        <w:tc>
          <w:tcPr>
            <w:tcW w:w="5524" w:type="dxa"/>
            <w:gridSpan w:val="2"/>
          </w:tcPr>
          <w:p w14:paraId="461A3EC6" w14:textId="77777777" w:rsidR="007240CC" w:rsidRDefault="007240CC" w:rsidP="0009205C">
            <w:r>
              <w:t>Do you have anything to declare:</w:t>
            </w:r>
          </w:p>
        </w:tc>
        <w:tc>
          <w:tcPr>
            <w:tcW w:w="3492" w:type="dxa"/>
            <w:gridSpan w:val="2"/>
            <w:shd w:val="clear" w:color="auto" w:fill="B8EFF9" w:themeFill="accent2" w:themeFillTint="33"/>
          </w:tcPr>
          <w:p w14:paraId="77E71DC0" w14:textId="77777777" w:rsidR="007240CC" w:rsidRDefault="007240CC" w:rsidP="0009205C"/>
        </w:tc>
      </w:tr>
      <w:tr w:rsidR="007240CC" w14:paraId="506B9603" w14:textId="77777777" w:rsidTr="00586828">
        <w:trPr>
          <w:trHeight w:val="340"/>
        </w:trPr>
        <w:tc>
          <w:tcPr>
            <w:tcW w:w="9016" w:type="dxa"/>
            <w:gridSpan w:val="4"/>
            <w:shd w:val="clear" w:color="auto" w:fill="B8EFF9" w:themeFill="accent2" w:themeFillTint="33"/>
          </w:tcPr>
          <w:p w14:paraId="10EB8176" w14:textId="77777777" w:rsidR="00615D83" w:rsidRDefault="00615D83" w:rsidP="0009205C">
            <w:r>
              <w:t xml:space="preserve"> </w:t>
            </w:r>
          </w:p>
          <w:p w14:paraId="35D24EEE" w14:textId="77777777" w:rsidR="00615D83" w:rsidRDefault="00615D83" w:rsidP="0009205C"/>
          <w:p w14:paraId="602AC9BD" w14:textId="77777777" w:rsidR="00615D83" w:rsidRDefault="00615D83" w:rsidP="0009205C"/>
          <w:p w14:paraId="648A4A39" w14:textId="77777777" w:rsidR="00615D83" w:rsidRDefault="00615D83" w:rsidP="0009205C"/>
          <w:p w14:paraId="284E627F" w14:textId="77777777" w:rsidR="00615D83" w:rsidRDefault="00615D83" w:rsidP="0009205C"/>
          <w:p w14:paraId="62256A4A" w14:textId="77777777" w:rsidR="00615D83" w:rsidRDefault="00615D83" w:rsidP="0009205C"/>
        </w:tc>
      </w:tr>
      <w:tr w:rsidR="00A10381" w14:paraId="667807A1" w14:textId="77777777" w:rsidTr="00A10381">
        <w:trPr>
          <w:trHeight w:val="340"/>
        </w:trPr>
        <w:tc>
          <w:tcPr>
            <w:tcW w:w="9016" w:type="dxa"/>
            <w:gridSpan w:val="4"/>
          </w:tcPr>
          <w:p w14:paraId="4A66D7F7" w14:textId="77777777" w:rsidR="00A10381" w:rsidRDefault="00A10381" w:rsidP="00A10381">
            <w:r>
              <w:rPr>
                <w:b/>
                <w:bCs/>
              </w:rPr>
              <w:t>Safeguarding Questions</w:t>
            </w:r>
          </w:p>
        </w:tc>
      </w:tr>
      <w:tr w:rsidR="00A10381" w14:paraId="37A2EF86" w14:textId="77777777" w:rsidTr="00A10381">
        <w:trPr>
          <w:trHeight w:val="340"/>
        </w:trPr>
        <w:tc>
          <w:tcPr>
            <w:tcW w:w="9016" w:type="dxa"/>
            <w:gridSpan w:val="4"/>
          </w:tcPr>
          <w:p w14:paraId="25C990B8" w14:textId="77777777" w:rsidR="00A10381" w:rsidRDefault="00A10381" w:rsidP="00A10381">
            <w:r w:rsidRPr="00A10381">
              <w:t>Have you ever been known to any children’s services department or police as being a risk or potential risk to children?</w:t>
            </w:r>
            <w:r>
              <w:t xml:space="preserve">        </w:t>
            </w:r>
            <w:r>
              <w:sym w:font="Symbol" w:char="F097"/>
            </w:r>
            <w:r>
              <w:t xml:space="preserve">   Yes            </w:t>
            </w:r>
            <w:r>
              <w:sym w:font="Symbol" w:char="F097"/>
            </w:r>
            <w:r>
              <w:t xml:space="preserve">  No</w:t>
            </w:r>
            <w:r>
              <w:br/>
              <w:t>If yes, please provide further information and request a copy of our Self Disclosure Form</w:t>
            </w:r>
          </w:p>
          <w:p w14:paraId="40C1A588" w14:textId="77777777" w:rsidR="00A10381" w:rsidRDefault="00A10381" w:rsidP="00A10381"/>
          <w:p w14:paraId="5FF81F35" w14:textId="77777777" w:rsidR="00C90238" w:rsidRDefault="00C90238" w:rsidP="00A10381"/>
          <w:p w14:paraId="4CD21510" w14:textId="77777777" w:rsidR="00C90238" w:rsidRDefault="00C90238" w:rsidP="00A10381"/>
          <w:p w14:paraId="327ED45D" w14:textId="77777777" w:rsidR="00C90238" w:rsidRDefault="00C90238" w:rsidP="00A10381"/>
          <w:p w14:paraId="46A5CD8D" w14:textId="77777777" w:rsidR="00C90238" w:rsidRDefault="00C90238" w:rsidP="00A10381"/>
          <w:p w14:paraId="61CB64ED" w14:textId="77777777" w:rsidR="00C90238" w:rsidRDefault="00C90238" w:rsidP="00A10381"/>
          <w:p w14:paraId="52EBB59B" w14:textId="77777777" w:rsidR="00C90238" w:rsidRPr="00A10381" w:rsidRDefault="00C90238" w:rsidP="00A10381"/>
        </w:tc>
      </w:tr>
      <w:tr w:rsidR="00C90238" w14:paraId="42E3AF84" w14:textId="77777777" w:rsidTr="00A10381">
        <w:trPr>
          <w:trHeight w:val="340"/>
        </w:trPr>
        <w:tc>
          <w:tcPr>
            <w:tcW w:w="9016" w:type="dxa"/>
            <w:gridSpan w:val="4"/>
          </w:tcPr>
          <w:p w14:paraId="00CBB6F5" w14:textId="77777777" w:rsidR="00C90238" w:rsidRDefault="00C90238" w:rsidP="00C90238">
            <w:r w:rsidRPr="00A10381">
              <w:t>Have you ever been under investigation for or subject to any disciplinary sanctions in relation to your conduct at the time of your employment?</w:t>
            </w:r>
            <w:r>
              <w:t xml:space="preserve">       </w:t>
            </w:r>
            <w:r>
              <w:sym w:font="Symbol" w:char="F097"/>
            </w:r>
            <w:r>
              <w:t xml:space="preserve">   Yes            </w:t>
            </w:r>
            <w:r>
              <w:sym w:font="Symbol" w:char="F097"/>
            </w:r>
            <w:r>
              <w:t xml:space="preserve">  No</w:t>
            </w:r>
            <w:r>
              <w:br/>
              <w:t>If yes, please provide further information</w:t>
            </w:r>
          </w:p>
          <w:p w14:paraId="22368F3A" w14:textId="77777777" w:rsidR="00C90238" w:rsidRDefault="00C90238" w:rsidP="00A10381"/>
          <w:p w14:paraId="22215CB8" w14:textId="77777777" w:rsidR="00C90238" w:rsidRDefault="00C90238" w:rsidP="00A10381"/>
          <w:p w14:paraId="74EECA1B" w14:textId="77777777" w:rsidR="00C90238" w:rsidRDefault="00C90238" w:rsidP="00A10381"/>
          <w:p w14:paraId="07CC6C67" w14:textId="77777777" w:rsidR="00C90238" w:rsidRDefault="00C90238" w:rsidP="00A10381"/>
          <w:p w14:paraId="48676D94" w14:textId="77777777" w:rsidR="00C90238" w:rsidRPr="00A10381" w:rsidRDefault="00C90238" w:rsidP="00A10381"/>
        </w:tc>
      </w:tr>
      <w:tr w:rsidR="00C90238" w14:paraId="1227EB06" w14:textId="77777777" w:rsidTr="00A10381">
        <w:trPr>
          <w:trHeight w:val="340"/>
        </w:trPr>
        <w:tc>
          <w:tcPr>
            <w:tcW w:w="9016" w:type="dxa"/>
            <w:gridSpan w:val="4"/>
          </w:tcPr>
          <w:p w14:paraId="33D1323F" w14:textId="77777777" w:rsidR="00C90238" w:rsidRDefault="00C90238" w:rsidP="00C90238">
            <w:r>
              <w:lastRenderedPageBreak/>
              <w:t xml:space="preserve">Have you ever been subject to a referral to LADO?           </w:t>
            </w:r>
            <w:r>
              <w:sym w:font="Symbol" w:char="F097"/>
            </w:r>
            <w:r>
              <w:t xml:space="preserve">   Yes            </w:t>
            </w:r>
            <w:r>
              <w:sym w:font="Symbol" w:char="F097"/>
            </w:r>
            <w:r>
              <w:t xml:space="preserve">  No</w:t>
            </w:r>
            <w:r>
              <w:br/>
              <w:t>If yes, please provide further information</w:t>
            </w:r>
          </w:p>
          <w:p w14:paraId="7B8165D0" w14:textId="77777777" w:rsidR="00C90238" w:rsidRDefault="00C90238" w:rsidP="00C90238"/>
          <w:p w14:paraId="2E2BCEFB" w14:textId="77777777" w:rsidR="00C90238" w:rsidRDefault="00C90238" w:rsidP="00C90238"/>
          <w:p w14:paraId="61B034BE" w14:textId="77777777" w:rsidR="00C90238" w:rsidRDefault="00C90238" w:rsidP="00C90238"/>
          <w:p w14:paraId="3FE45AC1" w14:textId="77777777" w:rsidR="00C90238" w:rsidRDefault="00C90238" w:rsidP="00C90238"/>
          <w:p w14:paraId="367A7003" w14:textId="77777777" w:rsidR="00C90238" w:rsidRPr="00A10381" w:rsidRDefault="00C90238" w:rsidP="00C90238"/>
        </w:tc>
      </w:tr>
      <w:tr w:rsidR="007240CC" w14:paraId="1682B693" w14:textId="77777777" w:rsidTr="00586828">
        <w:trPr>
          <w:trHeight w:val="340"/>
        </w:trPr>
        <w:tc>
          <w:tcPr>
            <w:tcW w:w="9016" w:type="dxa"/>
            <w:gridSpan w:val="4"/>
          </w:tcPr>
          <w:p w14:paraId="2070070B" w14:textId="77777777" w:rsidR="00615D83" w:rsidRDefault="00615D83" w:rsidP="00615D83">
            <w:r>
              <w:t xml:space="preserve">All information given will be treated in the strictest confidence and will be used for this job application only. </w:t>
            </w:r>
          </w:p>
          <w:p w14:paraId="04CAFDE0" w14:textId="77777777" w:rsidR="00615D83" w:rsidRDefault="00615D83" w:rsidP="00615D83"/>
          <w:p w14:paraId="7A7A3BC9" w14:textId="77777777" w:rsidR="00615D83" w:rsidRDefault="00615D83" w:rsidP="00615D83">
            <w:r>
              <w:t xml:space="preserve">I certify that, to the best of my knowledge, the information on this form is true and accurate. I understand that if the information I have supplied is false </w:t>
            </w:r>
            <w:proofErr w:type="spellStart"/>
            <w:r>
              <w:t>of</w:t>
            </w:r>
            <w:proofErr w:type="spellEnd"/>
            <w:r>
              <w:t xml:space="preserve"> misleading in any way, it will be considered as gross misconduct, it will automatically disqualify me from appointment and is likely to lead to instant dismissal following disciplinary action. </w:t>
            </w:r>
          </w:p>
          <w:p w14:paraId="3E547DD0" w14:textId="77777777" w:rsidR="00615D83" w:rsidRDefault="00615D83" w:rsidP="00615D83"/>
          <w:p w14:paraId="4A6B6EB3" w14:textId="77777777" w:rsidR="007240CC" w:rsidRDefault="00615D83" w:rsidP="00615D83">
            <w:r>
              <w:t>I declare that I have read and fully understood the above information.</w:t>
            </w:r>
          </w:p>
        </w:tc>
      </w:tr>
      <w:tr w:rsidR="007240CC" w14:paraId="15DA80ED" w14:textId="77777777" w:rsidTr="00586828">
        <w:trPr>
          <w:trHeight w:val="340"/>
        </w:trPr>
        <w:tc>
          <w:tcPr>
            <w:tcW w:w="1129" w:type="dxa"/>
          </w:tcPr>
          <w:p w14:paraId="2FA2EE4F" w14:textId="77777777" w:rsidR="007240CC" w:rsidRDefault="007240CC" w:rsidP="0009205C">
            <w:r>
              <w:t>Signed:</w:t>
            </w:r>
          </w:p>
        </w:tc>
        <w:tc>
          <w:tcPr>
            <w:tcW w:w="4395" w:type="dxa"/>
            <w:shd w:val="clear" w:color="auto" w:fill="B8EFF9" w:themeFill="accent2" w:themeFillTint="33"/>
          </w:tcPr>
          <w:p w14:paraId="189D1C6D" w14:textId="77777777" w:rsidR="007240CC" w:rsidRDefault="007240CC" w:rsidP="0009205C"/>
        </w:tc>
        <w:tc>
          <w:tcPr>
            <w:tcW w:w="1238" w:type="dxa"/>
          </w:tcPr>
          <w:p w14:paraId="5E583F43" w14:textId="77777777" w:rsidR="007240CC" w:rsidRDefault="007240CC" w:rsidP="0009205C">
            <w:r>
              <w:t>Dated:</w:t>
            </w:r>
          </w:p>
        </w:tc>
        <w:tc>
          <w:tcPr>
            <w:tcW w:w="2254" w:type="dxa"/>
            <w:shd w:val="clear" w:color="auto" w:fill="B8EFF9" w:themeFill="accent2" w:themeFillTint="33"/>
          </w:tcPr>
          <w:p w14:paraId="7A7FD9FC" w14:textId="77777777" w:rsidR="007240CC" w:rsidRDefault="007240CC" w:rsidP="0009205C"/>
        </w:tc>
      </w:tr>
    </w:tbl>
    <w:p w14:paraId="7A90B89F" w14:textId="77777777" w:rsidR="00B02E9A" w:rsidRDefault="00B02E9A" w:rsidP="0009205C"/>
    <w:tbl>
      <w:tblPr>
        <w:tblStyle w:val="TableGrid"/>
        <w:tblW w:w="0" w:type="auto"/>
        <w:tblLook w:val="04A0" w:firstRow="1" w:lastRow="0" w:firstColumn="1" w:lastColumn="0" w:noHBand="0" w:noVBand="1"/>
      </w:tblPr>
      <w:tblGrid>
        <w:gridCol w:w="9016"/>
      </w:tblGrid>
      <w:tr w:rsidR="00615D83" w14:paraId="468300C3" w14:textId="77777777" w:rsidTr="00615D83">
        <w:tc>
          <w:tcPr>
            <w:tcW w:w="9016" w:type="dxa"/>
          </w:tcPr>
          <w:p w14:paraId="1D079244" w14:textId="77777777" w:rsidR="00615D83" w:rsidRPr="00615D83" w:rsidRDefault="00615D83" w:rsidP="0009205C">
            <w:pPr>
              <w:rPr>
                <w:b/>
                <w:bCs/>
              </w:rPr>
            </w:pPr>
            <w:r>
              <w:rPr>
                <w:b/>
                <w:bCs/>
              </w:rPr>
              <w:t>Experience, Supported Statement &amp; Achievements</w:t>
            </w:r>
          </w:p>
        </w:tc>
      </w:tr>
      <w:tr w:rsidR="00615D83" w14:paraId="4B0219E0" w14:textId="77777777" w:rsidTr="00615D83">
        <w:tc>
          <w:tcPr>
            <w:tcW w:w="9016" w:type="dxa"/>
          </w:tcPr>
          <w:p w14:paraId="2AC10C50" w14:textId="77777777" w:rsidR="00615D83" w:rsidRDefault="00615D83" w:rsidP="0009205C">
            <w:r>
              <w:t xml:space="preserve">Please use this section to show how you meet the requirements of the person specification, referring to your education/qualifications, experience, knowledge, skills, competencies, behaviours, paid and unpaid work. Give specific examples of your experience. </w:t>
            </w:r>
          </w:p>
        </w:tc>
      </w:tr>
      <w:tr w:rsidR="00615D83" w14:paraId="135A3E3D" w14:textId="77777777" w:rsidTr="00615D83">
        <w:tc>
          <w:tcPr>
            <w:tcW w:w="9016" w:type="dxa"/>
            <w:shd w:val="clear" w:color="auto" w:fill="B8EFF9" w:themeFill="accent2" w:themeFillTint="33"/>
          </w:tcPr>
          <w:p w14:paraId="2AA784C9" w14:textId="77777777" w:rsidR="00615D83" w:rsidRDefault="00615D83" w:rsidP="0009205C"/>
          <w:p w14:paraId="779DE7C3" w14:textId="77777777" w:rsidR="00615D83" w:rsidRDefault="00615D83" w:rsidP="0009205C"/>
          <w:p w14:paraId="7FD10E62" w14:textId="77777777" w:rsidR="00615D83" w:rsidRDefault="00615D83" w:rsidP="0009205C"/>
          <w:p w14:paraId="1221D132" w14:textId="77777777" w:rsidR="00615D83" w:rsidRDefault="00615D83" w:rsidP="0009205C"/>
          <w:p w14:paraId="36632DED" w14:textId="77777777" w:rsidR="00615D83" w:rsidRDefault="00615D83" w:rsidP="0009205C"/>
          <w:p w14:paraId="15E5B0DF" w14:textId="77777777" w:rsidR="00615D83" w:rsidRDefault="00615D83" w:rsidP="0009205C"/>
          <w:p w14:paraId="27BF1156" w14:textId="77777777" w:rsidR="00615D83" w:rsidRDefault="00615D83" w:rsidP="0009205C"/>
          <w:p w14:paraId="6808DE2A" w14:textId="77777777" w:rsidR="00615D83" w:rsidRDefault="00615D83" w:rsidP="0009205C"/>
          <w:p w14:paraId="373FEDDD" w14:textId="77777777" w:rsidR="00615D83" w:rsidRDefault="00615D83" w:rsidP="0009205C"/>
          <w:p w14:paraId="2A9513C0" w14:textId="77777777" w:rsidR="00615D83" w:rsidRDefault="00615D83" w:rsidP="0009205C"/>
          <w:p w14:paraId="342365C5" w14:textId="77777777" w:rsidR="00615D83" w:rsidRDefault="00615D83" w:rsidP="0009205C"/>
          <w:p w14:paraId="4D04192C" w14:textId="77777777" w:rsidR="00615D83" w:rsidRDefault="00615D83" w:rsidP="0009205C"/>
          <w:p w14:paraId="31468853" w14:textId="77777777" w:rsidR="00615D83" w:rsidRDefault="00615D83" w:rsidP="0009205C"/>
          <w:p w14:paraId="79E89BBC" w14:textId="77777777" w:rsidR="00615D83" w:rsidRDefault="00615D83" w:rsidP="0009205C"/>
          <w:p w14:paraId="6BAB755A" w14:textId="77777777" w:rsidR="00615D83" w:rsidRDefault="00615D83" w:rsidP="0009205C"/>
          <w:p w14:paraId="2BC1F9DA" w14:textId="77777777" w:rsidR="00615D83" w:rsidRDefault="00615D83" w:rsidP="0009205C"/>
          <w:p w14:paraId="4B9AF949" w14:textId="77777777" w:rsidR="00FA6EF6" w:rsidRDefault="00FA6EF6" w:rsidP="0009205C"/>
        </w:tc>
      </w:tr>
    </w:tbl>
    <w:p w14:paraId="0812600A" w14:textId="77777777" w:rsidR="00615D83" w:rsidRDefault="00615D83" w:rsidP="0009205C"/>
    <w:tbl>
      <w:tblPr>
        <w:tblStyle w:val="TableGrid"/>
        <w:tblW w:w="0" w:type="auto"/>
        <w:tblLook w:val="04A0" w:firstRow="1" w:lastRow="0" w:firstColumn="1" w:lastColumn="0" w:noHBand="0" w:noVBand="1"/>
      </w:tblPr>
      <w:tblGrid>
        <w:gridCol w:w="1838"/>
        <w:gridCol w:w="2670"/>
        <w:gridCol w:w="1157"/>
        <w:gridCol w:w="709"/>
        <w:gridCol w:w="2642"/>
      </w:tblGrid>
      <w:tr w:rsidR="00615D83" w14:paraId="0FCBA55C" w14:textId="77777777" w:rsidTr="00586828">
        <w:trPr>
          <w:trHeight w:val="340"/>
        </w:trPr>
        <w:tc>
          <w:tcPr>
            <w:tcW w:w="9016" w:type="dxa"/>
            <w:gridSpan w:val="5"/>
          </w:tcPr>
          <w:p w14:paraId="43FB03C0" w14:textId="77777777" w:rsidR="00615D83" w:rsidRPr="00615D83" w:rsidRDefault="00615D83" w:rsidP="0009205C">
            <w:pPr>
              <w:rPr>
                <w:b/>
                <w:bCs/>
              </w:rPr>
            </w:pPr>
            <w:r>
              <w:rPr>
                <w:b/>
                <w:bCs/>
              </w:rPr>
              <w:t>References</w:t>
            </w:r>
          </w:p>
        </w:tc>
      </w:tr>
      <w:tr w:rsidR="00615D83" w14:paraId="0D69648F" w14:textId="77777777" w:rsidTr="00586828">
        <w:trPr>
          <w:trHeight w:val="340"/>
        </w:trPr>
        <w:tc>
          <w:tcPr>
            <w:tcW w:w="9016" w:type="dxa"/>
            <w:gridSpan w:val="5"/>
          </w:tcPr>
          <w:p w14:paraId="12936E46" w14:textId="77777777" w:rsidR="00615D83" w:rsidRDefault="00615D83" w:rsidP="0009205C">
            <w:r>
              <w:t>References are normally taken for successful candidates before an appointment is confirmed, which is safer recruitment good practice.</w:t>
            </w:r>
          </w:p>
          <w:p w14:paraId="3CFA4195" w14:textId="77777777" w:rsidR="00615D83" w:rsidRDefault="00615D83" w:rsidP="0009205C"/>
          <w:p w14:paraId="67B2B5E9" w14:textId="77777777" w:rsidR="00615D83" w:rsidRDefault="00615D83" w:rsidP="0009205C">
            <w:r>
              <w:t xml:space="preserve">You must provide the names and contact details of all referees to cover your </w:t>
            </w:r>
            <w:r>
              <w:rPr>
                <w:b/>
                <w:bCs/>
              </w:rPr>
              <w:t xml:space="preserve">last </w:t>
            </w:r>
            <w:r w:rsidR="008B2C5F">
              <w:rPr>
                <w:b/>
                <w:bCs/>
              </w:rPr>
              <w:t xml:space="preserve">5 </w:t>
            </w:r>
            <w:r>
              <w:rPr>
                <w:b/>
                <w:bCs/>
              </w:rPr>
              <w:t>years of employment,</w:t>
            </w:r>
            <w:r>
              <w:t xml:space="preserve"> including your last school, college or university if relevant and within that </w:t>
            </w:r>
            <w:r>
              <w:lastRenderedPageBreak/>
              <w:t xml:space="preserve">timeframe. It is our practice to contact the relevant HR departments to confirm that the person given as a referee has authority to write a reference. If you have any gaps in your employment, you must provide information about what you were doing during this time. </w:t>
            </w:r>
          </w:p>
          <w:p w14:paraId="4DF9A21B" w14:textId="77777777" w:rsidR="00615D83" w:rsidRDefault="00615D83" w:rsidP="0009205C"/>
          <w:p w14:paraId="7CCCC650" w14:textId="77777777" w:rsidR="00615D83" w:rsidRPr="00615D83" w:rsidRDefault="00615D83" w:rsidP="0009205C">
            <w:pPr>
              <w:rPr>
                <w:b/>
                <w:bCs/>
              </w:rPr>
            </w:pPr>
            <w:r>
              <w:rPr>
                <w:b/>
                <w:bCs/>
              </w:rPr>
              <w:t>If necessary, please provide any additional information requested on a separate sheet.</w:t>
            </w:r>
          </w:p>
          <w:p w14:paraId="56E0E977" w14:textId="77777777" w:rsidR="00615D83" w:rsidRPr="00615D83" w:rsidRDefault="00615D83" w:rsidP="0009205C"/>
        </w:tc>
      </w:tr>
      <w:tr w:rsidR="00615D83" w14:paraId="0FB98117" w14:textId="77777777" w:rsidTr="00586828">
        <w:trPr>
          <w:trHeight w:val="340"/>
        </w:trPr>
        <w:tc>
          <w:tcPr>
            <w:tcW w:w="1838" w:type="dxa"/>
          </w:tcPr>
          <w:p w14:paraId="1F436BC3" w14:textId="77777777" w:rsidR="00615D83" w:rsidRDefault="00615D83" w:rsidP="0009205C">
            <w:r>
              <w:lastRenderedPageBreak/>
              <w:t>Referee’s Name:</w:t>
            </w:r>
          </w:p>
        </w:tc>
        <w:tc>
          <w:tcPr>
            <w:tcW w:w="2670" w:type="dxa"/>
            <w:shd w:val="clear" w:color="auto" w:fill="B8EFF9" w:themeFill="accent2" w:themeFillTint="33"/>
          </w:tcPr>
          <w:p w14:paraId="7889D8F3" w14:textId="77777777" w:rsidR="00615D83" w:rsidRDefault="00615D83" w:rsidP="0009205C"/>
        </w:tc>
        <w:tc>
          <w:tcPr>
            <w:tcW w:w="1157" w:type="dxa"/>
          </w:tcPr>
          <w:p w14:paraId="5B54DC8F" w14:textId="77777777" w:rsidR="00615D83" w:rsidRDefault="00615D83" w:rsidP="0009205C">
            <w:r>
              <w:t>Job Title:</w:t>
            </w:r>
          </w:p>
        </w:tc>
        <w:tc>
          <w:tcPr>
            <w:tcW w:w="3351" w:type="dxa"/>
            <w:gridSpan w:val="2"/>
            <w:shd w:val="clear" w:color="auto" w:fill="B8EFF9" w:themeFill="accent2" w:themeFillTint="33"/>
          </w:tcPr>
          <w:p w14:paraId="619E4492" w14:textId="77777777" w:rsidR="00615D83" w:rsidRDefault="00615D83" w:rsidP="0009205C"/>
        </w:tc>
      </w:tr>
      <w:tr w:rsidR="00615D83" w14:paraId="144F4F45" w14:textId="77777777" w:rsidTr="00586828">
        <w:trPr>
          <w:trHeight w:val="340"/>
        </w:trPr>
        <w:tc>
          <w:tcPr>
            <w:tcW w:w="1838" w:type="dxa"/>
          </w:tcPr>
          <w:p w14:paraId="5A99FFFC" w14:textId="77777777" w:rsidR="00615D83" w:rsidRDefault="00661586" w:rsidP="0009205C">
            <w:r>
              <w:t xml:space="preserve">Work </w:t>
            </w:r>
            <w:r w:rsidR="00615D83">
              <w:t>Address:</w:t>
            </w:r>
          </w:p>
        </w:tc>
        <w:tc>
          <w:tcPr>
            <w:tcW w:w="7178" w:type="dxa"/>
            <w:gridSpan w:val="4"/>
            <w:shd w:val="clear" w:color="auto" w:fill="B8EFF9" w:themeFill="accent2" w:themeFillTint="33"/>
          </w:tcPr>
          <w:p w14:paraId="60FE3BF7" w14:textId="77777777" w:rsidR="00615D83" w:rsidRDefault="00615D83" w:rsidP="0009205C"/>
        </w:tc>
      </w:tr>
      <w:tr w:rsidR="00615D83" w14:paraId="329E78CD" w14:textId="77777777" w:rsidTr="00586828">
        <w:trPr>
          <w:trHeight w:val="340"/>
        </w:trPr>
        <w:tc>
          <w:tcPr>
            <w:tcW w:w="1838" w:type="dxa"/>
          </w:tcPr>
          <w:p w14:paraId="41A0CA0E" w14:textId="77777777" w:rsidR="00615D83" w:rsidRDefault="00615D83" w:rsidP="0009205C">
            <w:r>
              <w:t>Post Code</w:t>
            </w:r>
          </w:p>
        </w:tc>
        <w:tc>
          <w:tcPr>
            <w:tcW w:w="2670" w:type="dxa"/>
            <w:shd w:val="clear" w:color="auto" w:fill="B8EFF9" w:themeFill="accent2" w:themeFillTint="33"/>
          </w:tcPr>
          <w:p w14:paraId="50745992" w14:textId="77777777" w:rsidR="00615D83" w:rsidRDefault="00615D83" w:rsidP="0009205C"/>
        </w:tc>
        <w:tc>
          <w:tcPr>
            <w:tcW w:w="1866" w:type="dxa"/>
            <w:gridSpan w:val="2"/>
          </w:tcPr>
          <w:p w14:paraId="1A9D11C1" w14:textId="77777777" w:rsidR="00615D83" w:rsidRDefault="00615D83" w:rsidP="0009205C">
            <w:r>
              <w:t>Contact Number:</w:t>
            </w:r>
          </w:p>
        </w:tc>
        <w:tc>
          <w:tcPr>
            <w:tcW w:w="2642" w:type="dxa"/>
            <w:shd w:val="clear" w:color="auto" w:fill="B8EFF9" w:themeFill="accent2" w:themeFillTint="33"/>
          </w:tcPr>
          <w:p w14:paraId="16BED92E" w14:textId="77777777" w:rsidR="00615D83" w:rsidRDefault="00615D83" w:rsidP="0009205C"/>
        </w:tc>
      </w:tr>
      <w:tr w:rsidR="00615D83" w14:paraId="56576CF7" w14:textId="77777777" w:rsidTr="00586828">
        <w:trPr>
          <w:trHeight w:val="340"/>
        </w:trPr>
        <w:tc>
          <w:tcPr>
            <w:tcW w:w="1838" w:type="dxa"/>
          </w:tcPr>
          <w:p w14:paraId="048D2811" w14:textId="77777777" w:rsidR="00615D83" w:rsidRDefault="00615D83" w:rsidP="0009205C">
            <w:r>
              <w:t>Email Address:</w:t>
            </w:r>
          </w:p>
        </w:tc>
        <w:tc>
          <w:tcPr>
            <w:tcW w:w="7178" w:type="dxa"/>
            <w:gridSpan w:val="4"/>
            <w:shd w:val="clear" w:color="auto" w:fill="B8EFF9" w:themeFill="accent2" w:themeFillTint="33"/>
          </w:tcPr>
          <w:p w14:paraId="3646D49D" w14:textId="77777777" w:rsidR="00615D83" w:rsidRDefault="00615D83" w:rsidP="0009205C"/>
        </w:tc>
      </w:tr>
      <w:tr w:rsidR="00615D83" w14:paraId="1F21854C" w14:textId="77777777" w:rsidTr="00586828">
        <w:trPr>
          <w:trHeight w:val="340"/>
        </w:trPr>
        <w:tc>
          <w:tcPr>
            <w:tcW w:w="4508" w:type="dxa"/>
            <w:gridSpan w:val="2"/>
          </w:tcPr>
          <w:p w14:paraId="72FC2914" w14:textId="77777777" w:rsidR="00615D83" w:rsidRDefault="00615D83" w:rsidP="0009205C">
            <w:r>
              <w:t>How do you know them and for how long?</w:t>
            </w:r>
          </w:p>
        </w:tc>
        <w:tc>
          <w:tcPr>
            <w:tcW w:w="4508" w:type="dxa"/>
            <w:gridSpan w:val="3"/>
            <w:shd w:val="clear" w:color="auto" w:fill="B8EFF9" w:themeFill="accent2" w:themeFillTint="33"/>
          </w:tcPr>
          <w:p w14:paraId="4EC0CCF1" w14:textId="77777777" w:rsidR="00615D83" w:rsidRDefault="00615D83" w:rsidP="0009205C"/>
          <w:p w14:paraId="558309F3" w14:textId="77777777" w:rsidR="00615D83" w:rsidRDefault="00615D83" w:rsidP="0009205C"/>
        </w:tc>
      </w:tr>
    </w:tbl>
    <w:p w14:paraId="64037C2A" w14:textId="77777777" w:rsidR="00615D83" w:rsidRPr="00586828" w:rsidRDefault="00615D83" w:rsidP="0009205C">
      <w:pPr>
        <w:rPr>
          <w:sz w:val="8"/>
          <w:szCs w:val="8"/>
        </w:rPr>
      </w:pPr>
    </w:p>
    <w:tbl>
      <w:tblPr>
        <w:tblStyle w:val="TableGrid"/>
        <w:tblW w:w="0" w:type="auto"/>
        <w:tblLook w:val="04A0" w:firstRow="1" w:lastRow="0" w:firstColumn="1" w:lastColumn="0" w:noHBand="0" w:noVBand="1"/>
      </w:tblPr>
      <w:tblGrid>
        <w:gridCol w:w="1838"/>
        <w:gridCol w:w="2670"/>
        <w:gridCol w:w="1157"/>
        <w:gridCol w:w="709"/>
        <w:gridCol w:w="2642"/>
      </w:tblGrid>
      <w:tr w:rsidR="00615D83" w14:paraId="033BEE31" w14:textId="77777777" w:rsidTr="00586828">
        <w:trPr>
          <w:trHeight w:val="340"/>
        </w:trPr>
        <w:tc>
          <w:tcPr>
            <w:tcW w:w="1838" w:type="dxa"/>
          </w:tcPr>
          <w:p w14:paraId="74BF4300" w14:textId="77777777" w:rsidR="00615D83" w:rsidRDefault="00615D83" w:rsidP="00B26FCA">
            <w:r>
              <w:t>Referee’s Name:</w:t>
            </w:r>
          </w:p>
        </w:tc>
        <w:tc>
          <w:tcPr>
            <w:tcW w:w="2670" w:type="dxa"/>
            <w:shd w:val="clear" w:color="auto" w:fill="B8EFF9" w:themeFill="accent2" w:themeFillTint="33"/>
          </w:tcPr>
          <w:p w14:paraId="687A5ED8" w14:textId="77777777" w:rsidR="00615D83" w:rsidRDefault="00615D83" w:rsidP="00B26FCA"/>
        </w:tc>
        <w:tc>
          <w:tcPr>
            <w:tcW w:w="1157" w:type="dxa"/>
          </w:tcPr>
          <w:p w14:paraId="39956A72" w14:textId="77777777" w:rsidR="00615D83" w:rsidRDefault="00615D83" w:rsidP="00B26FCA">
            <w:r>
              <w:t>Job Title:</w:t>
            </w:r>
          </w:p>
        </w:tc>
        <w:tc>
          <w:tcPr>
            <w:tcW w:w="3351" w:type="dxa"/>
            <w:gridSpan w:val="2"/>
            <w:shd w:val="clear" w:color="auto" w:fill="B8EFF9" w:themeFill="accent2" w:themeFillTint="33"/>
          </w:tcPr>
          <w:p w14:paraId="3421796C" w14:textId="77777777" w:rsidR="00615D83" w:rsidRDefault="00615D83" w:rsidP="00B26FCA"/>
        </w:tc>
      </w:tr>
      <w:tr w:rsidR="00615D83" w14:paraId="574EB5FD" w14:textId="77777777" w:rsidTr="00586828">
        <w:trPr>
          <w:trHeight w:val="340"/>
        </w:trPr>
        <w:tc>
          <w:tcPr>
            <w:tcW w:w="1838" w:type="dxa"/>
          </w:tcPr>
          <w:p w14:paraId="2D2D8BFE" w14:textId="77777777" w:rsidR="00615D83" w:rsidRDefault="00661586" w:rsidP="00B26FCA">
            <w:r>
              <w:t xml:space="preserve">Work </w:t>
            </w:r>
            <w:r w:rsidR="00615D83">
              <w:t>Address:</w:t>
            </w:r>
          </w:p>
        </w:tc>
        <w:tc>
          <w:tcPr>
            <w:tcW w:w="7178" w:type="dxa"/>
            <w:gridSpan w:val="4"/>
            <w:shd w:val="clear" w:color="auto" w:fill="B8EFF9" w:themeFill="accent2" w:themeFillTint="33"/>
          </w:tcPr>
          <w:p w14:paraId="47605FF9" w14:textId="77777777" w:rsidR="00615D83" w:rsidRDefault="00615D83" w:rsidP="00B26FCA"/>
        </w:tc>
      </w:tr>
      <w:tr w:rsidR="00615D83" w14:paraId="5E2C51B9" w14:textId="77777777" w:rsidTr="00586828">
        <w:trPr>
          <w:trHeight w:val="340"/>
        </w:trPr>
        <w:tc>
          <w:tcPr>
            <w:tcW w:w="1838" w:type="dxa"/>
          </w:tcPr>
          <w:p w14:paraId="01A87F49" w14:textId="77777777" w:rsidR="00615D83" w:rsidRDefault="00615D83" w:rsidP="00B26FCA">
            <w:r>
              <w:t>Post Code</w:t>
            </w:r>
          </w:p>
        </w:tc>
        <w:tc>
          <w:tcPr>
            <w:tcW w:w="2670" w:type="dxa"/>
            <w:shd w:val="clear" w:color="auto" w:fill="B8EFF9" w:themeFill="accent2" w:themeFillTint="33"/>
          </w:tcPr>
          <w:p w14:paraId="3827B4DD" w14:textId="77777777" w:rsidR="00615D83" w:rsidRDefault="00615D83" w:rsidP="00B26FCA"/>
        </w:tc>
        <w:tc>
          <w:tcPr>
            <w:tcW w:w="1866" w:type="dxa"/>
            <w:gridSpan w:val="2"/>
          </w:tcPr>
          <w:p w14:paraId="6652559B" w14:textId="77777777" w:rsidR="00615D83" w:rsidRDefault="00615D83" w:rsidP="00B26FCA">
            <w:r>
              <w:t>Contact Number:</w:t>
            </w:r>
          </w:p>
        </w:tc>
        <w:tc>
          <w:tcPr>
            <w:tcW w:w="2642" w:type="dxa"/>
            <w:shd w:val="clear" w:color="auto" w:fill="B8EFF9" w:themeFill="accent2" w:themeFillTint="33"/>
          </w:tcPr>
          <w:p w14:paraId="7FAB0002" w14:textId="77777777" w:rsidR="00615D83" w:rsidRDefault="00615D83" w:rsidP="00B26FCA"/>
        </w:tc>
      </w:tr>
      <w:tr w:rsidR="00615D83" w14:paraId="1AA9231E" w14:textId="77777777" w:rsidTr="00586828">
        <w:trPr>
          <w:trHeight w:val="340"/>
        </w:trPr>
        <w:tc>
          <w:tcPr>
            <w:tcW w:w="1838" w:type="dxa"/>
          </w:tcPr>
          <w:p w14:paraId="65480FEE" w14:textId="77777777" w:rsidR="00615D83" w:rsidRDefault="00615D83" w:rsidP="00B26FCA">
            <w:r>
              <w:t>Email Address:</w:t>
            </w:r>
          </w:p>
        </w:tc>
        <w:tc>
          <w:tcPr>
            <w:tcW w:w="7178" w:type="dxa"/>
            <w:gridSpan w:val="4"/>
            <w:shd w:val="clear" w:color="auto" w:fill="B8EFF9" w:themeFill="accent2" w:themeFillTint="33"/>
          </w:tcPr>
          <w:p w14:paraId="1898029E" w14:textId="77777777" w:rsidR="00615D83" w:rsidRDefault="00615D83" w:rsidP="00B26FCA"/>
        </w:tc>
      </w:tr>
      <w:tr w:rsidR="00615D83" w14:paraId="134FEA51" w14:textId="77777777" w:rsidTr="00586828">
        <w:trPr>
          <w:trHeight w:val="340"/>
        </w:trPr>
        <w:tc>
          <w:tcPr>
            <w:tcW w:w="4508" w:type="dxa"/>
            <w:gridSpan w:val="2"/>
          </w:tcPr>
          <w:p w14:paraId="65B506D2" w14:textId="77777777" w:rsidR="00615D83" w:rsidRDefault="00615D83" w:rsidP="00B26FCA">
            <w:r>
              <w:t>How do you know them and for how long?</w:t>
            </w:r>
          </w:p>
        </w:tc>
        <w:tc>
          <w:tcPr>
            <w:tcW w:w="4508" w:type="dxa"/>
            <w:gridSpan w:val="3"/>
            <w:shd w:val="clear" w:color="auto" w:fill="B8EFF9" w:themeFill="accent2" w:themeFillTint="33"/>
          </w:tcPr>
          <w:p w14:paraId="6CD386B8" w14:textId="77777777" w:rsidR="00615D83" w:rsidRDefault="00615D83" w:rsidP="00B26FCA"/>
          <w:p w14:paraId="09E43848" w14:textId="77777777" w:rsidR="00615D83" w:rsidRDefault="00615D83" w:rsidP="00B26FCA"/>
        </w:tc>
      </w:tr>
    </w:tbl>
    <w:p w14:paraId="7BDCD5D3" w14:textId="77777777" w:rsidR="00615D83" w:rsidRPr="00586828" w:rsidRDefault="00615D83" w:rsidP="0009205C">
      <w:pPr>
        <w:rPr>
          <w:sz w:val="8"/>
          <w:szCs w:val="8"/>
        </w:rPr>
      </w:pPr>
    </w:p>
    <w:tbl>
      <w:tblPr>
        <w:tblStyle w:val="TableGrid"/>
        <w:tblW w:w="0" w:type="auto"/>
        <w:tblLook w:val="04A0" w:firstRow="1" w:lastRow="0" w:firstColumn="1" w:lastColumn="0" w:noHBand="0" w:noVBand="1"/>
      </w:tblPr>
      <w:tblGrid>
        <w:gridCol w:w="1838"/>
        <w:gridCol w:w="2670"/>
        <w:gridCol w:w="1157"/>
        <w:gridCol w:w="709"/>
        <w:gridCol w:w="2642"/>
      </w:tblGrid>
      <w:tr w:rsidR="00615D83" w14:paraId="3707FFE6" w14:textId="77777777" w:rsidTr="00586828">
        <w:trPr>
          <w:trHeight w:val="340"/>
        </w:trPr>
        <w:tc>
          <w:tcPr>
            <w:tcW w:w="1838" w:type="dxa"/>
          </w:tcPr>
          <w:p w14:paraId="62040CE4" w14:textId="77777777" w:rsidR="00615D83" w:rsidRDefault="00615D83" w:rsidP="00B26FCA">
            <w:r>
              <w:t>Referee’s Name:</w:t>
            </w:r>
          </w:p>
        </w:tc>
        <w:tc>
          <w:tcPr>
            <w:tcW w:w="2670" w:type="dxa"/>
            <w:shd w:val="clear" w:color="auto" w:fill="B8EFF9" w:themeFill="accent2" w:themeFillTint="33"/>
          </w:tcPr>
          <w:p w14:paraId="506F6FCD" w14:textId="77777777" w:rsidR="00615D83" w:rsidRDefault="00615D83" w:rsidP="00B26FCA"/>
        </w:tc>
        <w:tc>
          <w:tcPr>
            <w:tcW w:w="1157" w:type="dxa"/>
          </w:tcPr>
          <w:p w14:paraId="5E20F7AB" w14:textId="77777777" w:rsidR="00615D83" w:rsidRDefault="00615D83" w:rsidP="00B26FCA">
            <w:r>
              <w:t>Job Title:</w:t>
            </w:r>
          </w:p>
        </w:tc>
        <w:tc>
          <w:tcPr>
            <w:tcW w:w="3351" w:type="dxa"/>
            <w:gridSpan w:val="2"/>
            <w:shd w:val="clear" w:color="auto" w:fill="B8EFF9" w:themeFill="accent2" w:themeFillTint="33"/>
          </w:tcPr>
          <w:p w14:paraId="31CA400D" w14:textId="77777777" w:rsidR="00615D83" w:rsidRDefault="00615D83" w:rsidP="00B26FCA"/>
        </w:tc>
      </w:tr>
      <w:tr w:rsidR="00615D83" w14:paraId="20750826" w14:textId="77777777" w:rsidTr="00586828">
        <w:trPr>
          <w:trHeight w:val="340"/>
        </w:trPr>
        <w:tc>
          <w:tcPr>
            <w:tcW w:w="1838" w:type="dxa"/>
          </w:tcPr>
          <w:p w14:paraId="48F0F7D7" w14:textId="77777777" w:rsidR="00615D83" w:rsidRDefault="00661586" w:rsidP="00B26FCA">
            <w:r>
              <w:t xml:space="preserve">Work </w:t>
            </w:r>
            <w:r w:rsidR="00615D83">
              <w:t>Address:</w:t>
            </w:r>
          </w:p>
        </w:tc>
        <w:tc>
          <w:tcPr>
            <w:tcW w:w="7178" w:type="dxa"/>
            <w:gridSpan w:val="4"/>
            <w:shd w:val="clear" w:color="auto" w:fill="B8EFF9" w:themeFill="accent2" w:themeFillTint="33"/>
          </w:tcPr>
          <w:p w14:paraId="5F60D26A" w14:textId="77777777" w:rsidR="00615D83" w:rsidRDefault="00615D83" w:rsidP="00B26FCA"/>
        </w:tc>
      </w:tr>
      <w:tr w:rsidR="00615D83" w14:paraId="0D707728" w14:textId="77777777" w:rsidTr="00586828">
        <w:trPr>
          <w:trHeight w:val="340"/>
        </w:trPr>
        <w:tc>
          <w:tcPr>
            <w:tcW w:w="1838" w:type="dxa"/>
          </w:tcPr>
          <w:p w14:paraId="44C652E6" w14:textId="77777777" w:rsidR="00615D83" w:rsidRDefault="00615D83" w:rsidP="00B26FCA">
            <w:r>
              <w:t>Post Code</w:t>
            </w:r>
          </w:p>
        </w:tc>
        <w:tc>
          <w:tcPr>
            <w:tcW w:w="2670" w:type="dxa"/>
            <w:shd w:val="clear" w:color="auto" w:fill="B8EFF9" w:themeFill="accent2" w:themeFillTint="33"/>
          </w:tcPr>
          <w:p w14:paraId="07672B22" w14:textId="77777777" w:rsidR="00615D83" w:rsidRDefault="00615D83" w:rsidP="00B26FCA"/>
        </w:tc>
        <w:tc>
          <w:tcPr>
            <w:tcW w:w="1866" w:type="dxa"/>
            <w:gridSpan w:val="2"/>
          </w:tcPr>
          <w:p w14:paraId="1BEE6835" w14:textId="77777777" w:rsidR="00615D83" w:rsidRDefault="00615D83" w:rsidP="00B26FCA">
            <w:r>
              <w:t>Contact Number:</w:t>
            </w:r>
          </w:p>
        </w:tc>
        <w:tc>
          <w:tcPr>
            <w:tcW w:w="2642" w:type="dxa"/>
            <w:shd w:val="clear" w:color="auto" w:fill="B8EFF9" w:themeFill="accent2" w:themeFillTint="33"/>
          </w:tcPr>
          <w:p w14:paraId="24207D37" w14:textId="77777777" w:rsidR="00615D83" w:rsidRDefault="00615D83" w:rsidP="00B26FCA"/>
        </w:tc>
      </w:tr>
      <w:tr w:rsidR="00615D83" w14:paraId="59A5658B" w14:textId="77777777" w:rsidTr="00586828">
        <w:trPr>
          <w:trHeight w:val="340"/>
        </w:trPr>
        <w:tc>
          <w:tcPr>
            <w:tcW w:w="1838" w:type="dxa"/>
          </w:tcPr>
          <w:p w14:paraId="2E97FAA5" w14:textId="77777777" w:rsidR="00615D83" w:rsidRDefault="00615D83" w:rsidP="00B26FCA">
            <w:r>
              <w:t>Email Address:</w:t>
            </w:r>
          </w:p>
        </w:tc>
        <w:tc>
          <w:tcPr>
            <w:tcW w:w="7178" w:type="dxa"/>
            <w:gridSpan w:val="4"/>
            <w:shd w:val="clear" w:color="auto" w:fill="B8EFF9" w:themeFill="accent2" w:themeFillTint="33"/>
          </w:tcPr>
          <w:p w14:paraId="17775FDD" w14:textId="77777777" w:rsidR="00615D83" w:rsidRDefault="00615D83" w:rsidP="00B26FCA"/>
        </w:tc>
      </w:tr>
      <w:tr w:rsidR="00615D83" w14:paraId="6405698D" w14:textId="77777777" w:rsidTr="00586828">
        <w:trPr>
          <w:trHeight w:val="340"/>
        </w:trPr>
        <w:tc>
          <w:tcPr>
            <w:tcW w:w="4508" w:type="dxa"/>
            <w:gridSpan w:val="2"/>
          </w:tcPr>
          <w:p w14:paraId="3935718B" w14:textId="77777777" w:rsidR="00615D83" w:rsidRDefault="00615D83" w:rsidP="00B26FCA">
            <w:r>
              <w:t>How do you know them and for how long?</w:t>
            </w:r>
          </w:p>
        </w:tc>
        <w:tc>
          <w:tcPr>
            <w:tcW w:w="4508" w:type="dxa"/>
            <w:gridSpan w:val="3"/>
            <w:shd w:val="clear" w:color="auto" w:fill="B8EFF9" w:themeFill="accent2" w:themeFillTint="33"/>
          </w:tcPr>
          <w:p w14:paraId="5251B87D" w14:textId="77777777" w:rsidR="00615D83" w:rsidRDefault="00615D83" w:rsidP="00B26FCA"/>
          <w:p w14:paraId="241F68D5" w14:textId="77777777" w:rsidR="00615D83" w:rsidRDefault="00615D83" w:rsidP="00B26FCA"/>
        </w:tc>
      </w:tr>
    </w:tbl>
    <w:p w14:paraId="3EAF2C93" w14:textId="77777777" w:rsidR="00615D83" w:rsidRDefault="00615D83" w:rsidP="0009205C">
      <w:pPr>
        <w:rPr>
          <w:sz w:val="8"/>
          <w:szCs w:val="8"/>
        </w:rPr>
      </w:pPr>
    </w:p>
    <w:tbl>
      <w:tblPr>
        <w:tblStyle w:val="TableGrid"/>
        <w:tblW w:w="0" w:type="auto"/>
        <w:tblLook w:val="04A0" w:firstRow="1" w:lastRow="0" w:firstColumn="1" w:lastColumn="0" w:noHBand="0" w:noVBand="1"/>
      </w:tblPr>
      <w:tblGrid>
        <w:gridCol w:w="1838"/>
        <w:gridCol w:w="2670"/>
        <w:gridCol w:w="1157"/>
        <w:gridCol w:w="709"/>
        <w:gridCol w:w="2642"/>
      </w:tblGrid>
      <w:tr w:rsidR="00586828" w14:paraId="169E0932" w14:textId="77777777" w:rsidTr="00B26FCA">
        <w:trPr>
          <w:trHeight w:val="340"/>
        </w:trPr>
        <w:tc>
          <w:tcPr>
            <w:tcW w:w="1838" w:type="dxa"/>
          </w:tcPr>
          <w:p w14:paraId="614DE1E3" w14:textId="77777777" w:rsidR="00586828" w:rsidRDefault="00586828" w:rsidP="00B26FCA">
            <w:r>
              <w:t>Referee’s Name:</w:t>
            </w:r>
          </w:p>
        </w:tc>
        <w:tc>
          <w:tcPr>
            <w:tcW w:w="2670" w:type="dxa"/>
            <w:shd w:val="clear" w:color="auto" w:fill="B8EFF9" w:themeFill="accent2" w:themeFillTint="33"/>
          </w:tcPr>
          <w:p w14:paraId="03DF9D2E" w14:textId="77777777" w:rsidR="00586828" w:rsidRDefault="00586828" w:rsidP="00B26FCA"/>
        </w:tc>
        <w:tc>
          <w:tcPr>
            <w:tcW w:w="1157" w:type="dxa"/>
          </w:tcPr>
          <w:p w14:paraId="349DADC7" w14:textId="77777777" w:rsidR="00586828" w:rsidRDefault="00586828" w:rsidP="00B26FCA">
            <w:r>
              <w:t>Job Title:</w:t>
            </w:r>
          </w:p>
        </w:tc>
        <w:tc>
          <w:tcPr>
            <w:tcW w:w="3351" w:type="dxa"/>
            <w:gridSpan w:val="2"/>
            <w:shd w:val="clear" w:color="auto" w:fill="B8EFF9" w:themeFill="accent2" w:themeFillTint="33"/>
          </w:tcPr>
          <w:p w14:paraId="20206A63" w14:textId="77777777" w:rsidR="00586828" w:rsidRDefault="00586828" w:rsidP="00B26FCA"/>
        </w:tc>
      </w:tr>
      <w:tr w:rsidR="00586828" w14:paraId="176556BA" w14:textId="77777777" w:rsidTr="00B26FCA">
        <w:trPr>
          <w:trHeight w:val="340"/>
        </w:trPr>
        <w:tc>
          <w:tcPr>
            <w:tcW w:w="1838" w:type="dxa"/>
          </w:tcPr>
          <w:p w14:paraId="47D3839A" w14:textId="77777777" w:rsidR="00586828" w:rsidRDefault="00661586" w:rsidP="00B26FCA">
            <w:r>
              <w:t xml:space="preserve">Work </w:t>
            </w:r>
            <w:r w:rsidR="00586828">
              <w:t>Address:</w:t>
            </w:r>
          </w:p>
        </w:tc>
        <w:tc>
          <w:tcPr>
            <w:tcW w:w="7178" w:type="dxa"/>
            <w:gridSpan w:val="4"/>
            <w:shd w:val="clear" w:color="auto" w:fill="B8EFF9" w:themeFill="accent2" w:themeFillTint="33"/>
          </w:tcPr>
          <w:p w14:paraId="186C8CE1" w14:textId="77777777" w:rsidR="00586828" w:rsidRDefault="00586828" w:rsidP="00B26FCA"/>
        </w:tc>
      </w:tr>
      <w:tr w:rsidR="00586828" w14:paraId="4F7D608E" w14:textId="77777777" w:rsidTr="00B26FCA">
        <w:trPr>
          <w:trHeight w:val="340"/>
        </w:trPr>
        <w:tc>
          <w:tcPr>
            <w:tcW w:w="1838" w:type="dxa"/>
          </w:tcPr>
          <w:p w14:paraId="25BCDFE2" w14:textId="77777777" w:rsidR="00586828" w:rsidRDefault="00586828" w:rsidP="00B26FCA">
            <w:r>
              <w:t>Post Code</w:t>
            </w:r>
          </w:p>
        </w:tc>
        <w:tc>
          <w:tcPr>
            <w:tcW w:w="2670" w:type="dxa"/>
            <w:shd w:val="clear" w:color="auto" w:fill="B8EFF9" w:themeFill="accent2" w:themeFillTint="33"/>
          </w:tcPr>
          <w:p w14:paraId="59E5B16C" w14:textId="77777777" w:rsidR="00586828" w:rsidRDefault="00586828" w:rsidP="00B26FCA"/>
        </w:tc>
        <w:tc>
          <w:tcPr>
            <w:tcW w:w="1866" w:type="dxa"/>
            <w:gridSpan w:val="2"/>
          </w:tcPr>
          <w:p w14:paraId="5BD471A5" w14:textId="77777777" w:rsidR="00586828" w:rsidRDefault="00586828" w:rsidP="00B26FCA">
            <w:r>
              <w:t>Contact Number:</w:t>
            </w:r>
          </w:p>
        </w:tc>
        <w:tc>
          <w:tcPr>
            <w:tcW w:w="2642" w:type="dxa"/>
            <w:shd w:val="clear" w:color="auto" w:fill="B8EFF9" w:themeFill="accent2" w:themeFillTint="33"/>
          </w:tcPr>
          <w:p w14:paraId="0018B8FD" w14:textId="77777777" w:rsidR="00586828" w:rsidRDefault="00586828" w:rsidP="00B26FCA"/>
        </w:tc>
      </w:tr>
      <w:tr w:rsidR="00586828" w14:paraId="391AEEA1" w14:textId="77777777" w:rsidTr="00B26FCA">
        <w:trPr>
          <w:trHeight w:val="340"/>
        </w:trPr>
        <w:tc>
          <w:tcPr>
            <w:tcW w:w="1838" w:type="dxa"/>
          </w:tcPr>
          <w:p w14:paraId="17EE0C98" w14:textId="77777777" w:rsidR="00586828" w:rsidRDefault="00586828" w:rsidP="00B26FCA">
            <w:r>
              <w:t>Email Address:</w:t>
            </w:r>
          </w:p>
        </w:tc>
        <w:tc>
          <w:tcPr>
            <w:tcW w:w="7178" w:type="dxa"/>
            <w:gridSpan w:val="4"/>
            <w:shd w:val="clear" w:color="auto" w:fill="B8EFF9" w:themeFill="accent2" w:themeFillTint="33"/>
          </w:tcPr>
          <w:p w14:paraId="2265DEA4" w14:textId="77777777" w:rsidR="00586828" w:rsidRDefault="00586828" w:rsidP="00B26FCA"/>
        </w:tc>
      </w:tr>
      <w:tr w:rsidR="00586828" w14:paraId="18A223E1" w14:textId="77777777" w:rsidTr="00B26FCA">
        <w:trPr>
          <w:trHeight w:val="340"/>
        </w:trPr>
        <w:tc>
          <w:tcPr>
            <w:tcW w:w="4508" w:type="dxa"/>
            <w:gridSpan w:val="2"/>
          </w:tcPr>
          <w:p w14:paraId="5941610A" w14:textId="77777777" w:rsidR="00586828" w:rsidRDefault="00586828" w:rsidP="00B26FCA">
            <w:r>
              <w:t>How do you know them and for how long?</w:t>
            </w:r>
          </w:p>
        </w:tc>
        <w:tc>
          <w:tcPr>
            <w:tcW w:w="4508" w:type="dxa"/>
            <w:gridSpan w:val="3"/>
            <w:shd w:val="clear" w:color="auto" w:fill="B8EFF9" w:themeFill="accent2" w:themeFillTint="33"/>
          </w:tcPr>
          <w:p w14:paraId="3C34B292" w14:textId="77777777" w:rsidR="00586828" w:rsidRDefault="00586828" w:rsidP="00B26FCA"/>
          <w:p w14:paraId="4CB36122" w14:textId="77777777" w:rsidR="00586828" w:rsidRDefault="00586828" w:rsidP="00B26FCA"/>
        </w:tc>
      </w:tr>
    </w:tbl>
    <w:p w14:paraId="1F473001" w14:textId="77777777" w:rsidR="00586828" w:rsidRDefault="00586828" w:rsidP="0009205C">
      <w:pPr>
        <w:rPr>
          <w:sz w:val="8"/>
          <w:szCs w:val="8"/>
        </w:rPr>
      </w:pPr>
    </w:p>
    <w:p w14:paraId="090951DC" w14:textId="77777777" w:rsidR="00586828" w:rsidRDefault="00586828">
      <w:r>
        <w:br w:type="page"/>
      </w:r>
    </w:p>
    <w:tbl>
      <w:tblPr>
        <w:tblStyle w:val="TableGrid"/>
        <w:tblW w:w="0" w:type="auto"/>
        <w:tblLook w:val="04A0" w:firstRow="1" w:lastRow="0" w:firstColumn="1" w:lastColumn="0" w:noHBand="0" w:noVBand="1"/>
      </w:tblPr>
      <w:tblGrid>
        <w:gridCol w:w="5524"/>
        <w:gridCol w:w="3492"/>
      </w:tblGrid>
      <w:tr w:rsidR="005E57C4" w14:paraId="2B7A83FC" w14:textId="77777777" w:rsidTr="0063264B">
        <w:tc>
          <w:tcPr>
            <w:tcW w:w="9016" w:type="dxa"/>
            <w:gridSpan w:val="2"/>
          </w:tcPr>
          <w:p w14:paraId="459620F0" w14:textId="77777777" w:rsidR="005E57C4" w:rsidRPr="005E57C4" w:rsidRDefault="005E57C4" w:rsidP="0009205C">
            <w:pPr>
              <w:rPr>
                <w:b/>
                <w:bCs/>
              </w:rPr>
            </w:pPr>
            <w:r>
              <w:rPr>
                <w:b/>
                <w:bCs/>
              </w:rPr>
              <w:lastRenderedPageBreak/>
              <w:t>Disability</w:t>
            </w:r>
          </w:p>
        </w:tc>
      </w:tr>
      <w:tr w:rsidR="005E57C4" w14:paraId="51391CB5" w14:textId="77777777" w:rsidTr="00A004FF">
        <w:tc>
          <w:tcPr>
            <w:tcW w:w="9016" w:type="dxa"/>
            <w:gridSpan w:val="2"/>
          </w:tcPr>
          <w:p w14:paraId="16262A80" w14:textId="77777777" w:rsidR="005E57C4" w:rsidRDefault="005E57C4" w:rsidP="0009205C">
            <w:r>
              <w:t xml:space="preserve">The Equality Act 2010 protects people with disabilities from unlawful discrimination. To meet the Act’s definition, a person must have, or have had a physical or mental impairment, which has had a substantial long-term effect on their ability to carry out normal day to day activities. If we know that you have a disability we will make reasonable adjustments to the working arrangements and/or the working environment to support you. </w:t>
            </w:r>
          </w:p>
        </w:tc>
      </w:tr>
      <w:tr w:rsidR="005E57C4" w14:paraId="2F89DBD1" w14:textId="77777777" w:rsidTr="005E57C4">
        <w:tc>
          <w:tcPr>
            <w:tcW w:w="5524" w:type="dxa"/>
          </w:tcPr>
          <w:p w14:paraId="170F2C0A" w14:textId="77777777" w:rsidR="005E57C4" w:rsidRDefault="005E57C4" w:rsidP="0009205C">
            <w:r>
              <w:t>Do you have a disability that you would like to disclose?</w:t>
            </w:r>
          </w:p>
        </w:tc>
        <w:tc>
          <w:tcPr>
            <w:tcW w:w="3492" w:type="dxa"/>
            <w:shd w:val="clear" w:color="auto" w:fill="B8EFF9" w:themeFill="accent2" w:themeFillTint="33"/>
          </w:tcPr>
          <w:p w14:paraId="3C193EC5" w14:textId="77777777" w:rsidR="005E57C4" w:rsidRDefault="005E57C4" w:rsidP="0009205C"/>
        </w:tc>
      </w:tr>
      <w:tr w:rsidR="005E57C4" w14:paraId="04DA8187" w14:textId="77777777" w:rsidTr="00244937">
        <w:tc>
          <w:tcPr>
            <w:tcW w:w="9016" w:type="dxa"/>
            <w:gridSpan w:val="2"/>
          </w:tcPr>
          <w:p w14:paraId="56C2A901" w14:textId="77777777" w:rsidR="005E57C4" w:rsidRDefault="005E57C4" w:rsidP="0009205C">
            <w:r>
              <w:t>Please let us know below if you have any requirements or adjustment requests that we could make to support you during the recruitment and selection process</w:t>
            </w:r>
          </w:p>
        </w:tc>
      </w:tr>
      <w:tr w:rsidR="005E57C4" w14:paraId="5F56DBA1" w14:textId="77777777" w:rsidTr="005E57C4">
        <w:tc>
          <w:tcPr>
            <w:tcW w:w="9016" w:type="dxa"/>
            <w:gridSpan w:val="2"/>
            <w:shd w:val="clear" w:color="auto" w:fill="B8EFF9" w:themeFill="accent2" w:themeFillTint="33"/>
          </w:tcPr>
          <w:p w14:paraId="4DA7DCAD" w14:textId="77777777" w:rsidR="005E57C4" w:rsidRDefault="005E57C4" w:rsidP="0009205C"/>
          <w:p w14:paraId="3BC9C160" w14:textId="77777777" w:rsidR="005E57C4" w:rsidRDefault="005E57C4" w:rsidP="0009205C"/>
          <w:p w14:paraId="460C4243" w14:textId="77777777" w:rsidR="005E57C4" w:rsidRDefault="005E57C4" w:rsidP="0009205C"/>
        </w:tc>
      </w:tr>
    </w:tbl>
    <w:p w14:paraId="2234A0C8" w14:textId="77777777" w:rsidR="00615D83" w:rsidRDefault="00615D83" w:rsidP="0009205C"/>
    <w:tbl>
      <w:tblPr>
        <w:tblStyle w:val="TableGrid"/>
        <w:tblW w:w="0" w:type="auto"/>
        <w:tblLook w:val="04A0" w:firstRow="1" w:lastRow="0" w:firstColumn="1" w:lastColumn="0" w:noHBand="0" w:noVBand="1"/>
      </w:tblPr>
      <w:tblGrid>
        <w:gridCol w:w="9016"/>
      </w:tblGrid>
      <w:tr w:rsidR="005E57C4" w14:paraId="683ADB9A" w14:textId="77777777" w:rsidTr="005E57C4">
        <w:tc>
          <w:tcPr>
            <w:tcW w:w="9016" w:type="dxa"/>
          </w:tcPr>
          <w:p w14:paraId="5808E4B5" w14:textId="77777777" w:rsidR="005E57C4" w:rsidRPr="005E57C4" w:rsidRDefault="005E57C4" w:rsidP="0009205C">
            <w:pPr>
              <w:rPr>
                <w:b/>
                <w:bCs/>
              </w:rPr>
            </w:pPr>
            <w:r>
              <w:rPr>
                <w:b/>
                <w:bCs/>
              </w:rPr>
              <w:t>Declaration</w:t>
            </w:r>
          </w:p>
        </w:tc>
      </w:tr>
      <w:tr w:rsidR="005E57C4" w14:paraId="2CE28726" w14:textId="77777777" w:rsidTr="005E57C4">
        <w:tc>
          <w:tcPr>
            <w:tcW w:w="9016" w:type="dxa"/>
          </w:tcPr>
          <w:p w14:paraId="350799B5" w14:textId="77777777" w:rsidR="005E57C4" w:rsidRDefault="005E57C4" w:rsidP="0009205C">
            <w:r>
              <w:t xml:space="preserve">By submitting this form, you certify that all information provided is true and that you have not canvassed an employee of Phoenix Housing Support directly or indirectly in connections with the application, and will not do so. You understand that any such activity will disqualify your application. </w:t>
            </w:r>
          </w:p>
          <w:p w14:paraId="7FA08AC5" w14:textId="77777777" w:rsidR="005E57C4" w:rsidRDefault="005E57C4" w:rsidP="0009205C"/>
          <w:p w14:paraId="4CF8957C" w14:textId="77777777" w:rsidR="005E57C4" w:rsidRDefault="005E57C4" w:rsidP="0009205C">
            <w:r>
              <w:t xml:space="preserve">You acknowledge that if any of the information is found to be false by virtue of statement or omission after any appointment, you will face disciplinary action, which may lead to instant dismissal. </w:t>
            </w:r>
          </w:p>
          <w:p w14:paraId="778BA1DE" w14:textId="77777777" w:rsidR="005E57C4" w:rsidRDefault="005E57C4" w:rsidP="0009205C"/>
          <w:p w14:paraId="42CDAA19" w14:textId="77777777" w:rsidR="00E163C7" w:rsidRDefault="005E57C4" w:rsidP="0009205C">
            <w:r>
              <w:t>You give consent to process the enclosed data under the Data Protection Act 2018</w:t>
            </w:r>
            <w:r w:rsidR="00E163C7">
              <w:t>,</w:t>
            </w:r>
            <w:r>
              <w:t xml:space="preserve"> General Data Protection Regulation (GDPR)</w:t>
            </w:r>
            <w:r w:rsidR="00E163C7">
              <w:t xml:space="preserve"> and Phoenix Housing Support’s GDPR policy, understanding that it is used to determine your suitability for the post applied for. </w:t>
            </w:r>
          </w:p>
          <w:p w14:paraId="67036303" w14:textId="77777777" w:rsidR="00E163C7" w:rsidRDefault="00E163C7" w:rsidP="0009205C"/>
          <w:p w14:paraId="07FA5371" w14:textId="77777777" w:rsidR="00E163C7" w:rsidRDefault="00E163C7" w:rsidP="0009205C">
            <w:r>
              <w:t xml:space="preserve">Once the recruitment process has been completed, the application form and associated documents for successful candidates will be retained to form the basis of an employment record throughout your employment including Human Resourcing functions and Payroll Services. Anonymous data may be extracted for the purpose of statistical recording. </w:t>
            </w:r>
          </w:p>
          <w:p w14:paraId="295FD85D" w14:textId="77777777" w:rsidR="00E163C7" w:rsidRDefault="00E163C7" w:rsidP="0009205C"/>
          <w:p w14:paraId="5CFC381B" w14:textId="77777777" w:rsidR="00E163C7" w:rsidRDefault="00E163C7" w:rsidP="0009205C">
            <w:r>
              <w:t xml:space="preserve">Unsuccessful candidates’ information will be retained for 12 months after the application is made, and disposed of securely after this time. </w:t>
            </w:r>
          </w:p>
          <w:p w14:paraId="53015938" w14:textId="77777777" w:rsidR="00E163C7" w:rsidRDefault="00E163C7" w:rsidP="0009205C"/>
          <w:p w14:paraId="75C8AB62" w14:textId="77777777" w:rsidR="00E163C7" w:rsidRDefault="00E163C7" w:rsidP="0009205C">
            <w:r>
              <w:t xml:space="preserve">You may update your information if you become aware of any inaccuracies in your submitted application by contacting </w:t>
            </w:r>
            <w:hyperlink r:id="rId13" w:history="1">
              <w:r w:rsidRPr="00181C17">
                <w:rPr>
                  <w:rStyle w:val="Hyperlink"/>
                </w:rPr>
                <w:t>info@phoenixhousingsupport.co.uk</w:t>
              </w:r>
            </w:hyperlink>
            <w:r>
              <w:t xml:space="preserve"> </w:t>
            </w:r>
            <w:r w:rsidR="00B717F9">
              <w:t>You can also withdraw your application using the same email address.</w:t>
            </w:r>
          </w:p>
          <w:p w14:paraId="2E63B9FA" w14:textId="77777777" w:rsidR="00B717F9" w:rsidRDefault="00B717F9" w:rsidP="0009205C"/>
          <w:p w14:paraId="42E26A89" w14:textId="77777777" w:rsidR="00B717F9" w:rsidRDefault="00B717F9" w:rsidP="0009205C">
            <w:r>
              <w:t xml:space="preserve">If you would like further information about data protection, please visit </w:t>
            </w:r>
            <w:hyperlink r:id="rId14" w:history="1">
              <w:r w:rsidRPr="00181C17">
                <w:rPr>
                  <w:rStyle w:val="Hyperlink"/>
                </w:rPr>
                <w:t>https://ico.org.uk/</w:t>
              </w:r>
            </w:hyperlink>
            <w:r>
              <w:t xml:space="preserve"> </w:t>
            </w:r>
          </w:p>
          <w:p w14:paraId="031DE4E3" w14:textId="77777777" w:rsidR="00E163C7" w:rsidRDefault="00E163C7" w:rsidP="0009205C"/>
        </w:tc>
      </w:tr>
    </w:tbl>
    <w:p w14:paraId="09677681" w14:textId="77777777" w:rsidR="005E57C4" w:rsidRDefault="005E57C4" w:rsidP="0009205C"/>
    <w:tbl>
      <w:tblPr>
        <w:tblStyle w:val="TableGrid"/>
        <w:tblW w:w="0" w:type="auto"/>
        <w:tblLook w:val="04A0" w:firstRow="1" w:lastRow="0" w:firstColumn="1" w:lastColumn="0" w:noHBand="0" w:noVBand="1"/>
      </w:tblPr>
      <w:tblGrid>
        <w:gridCol w:w="1413"/>
        <w:gridCol w:w="4678"/>
        <w:gridCol w:w="992"/>
        <w:gridCol w:w="1933"/>
      </w:tblGrid>
      <w:tr w:rsidR="00E163C7" w14:paraId="07EFAAA1" w14:textId="77777777" w:rsidTr="00586828">
        <w:trPr>
          <w:trHeight w:val="340"/>
        </w:trPr>
        <w:tc>
          <w:tcPr>
            <w:tcW w:w="9016" w:type="dxa"/>
            <w:gridSpan w:val="4"/>
          </w:tcPr>
          <w:p w14:paraId="6139F818" w14:textId="77777777" w:rsidR="00E163C7" w:rsidRPr="00E163C7" w:rsidRDefault="00E163C7" w:rsidP="0009205C">
            <w:pPr>
              <w:rPr>
                <w:b/>
                <w:bCs/>
              </w:rPr>
            </w:pPr>
            <w:r>
              <w:rPr>
                <w:b/>
                <w:bCs/>
              </w:rPr>
              <w:t>I have read, understood and accept all terms within this application form</w:t>
            </w:r>
          </w:p>
        </w:tc>
      </w:tr>
      <w:tr w:rsidR="00E163C7" w14:paraId="0D8DBF2E" w14:textId="77777777" w:rsidTr="00586828">
        <w:trPr>
          <w:trHeight w:val="340"/>
        </w:trPr>
        <w:tc>
          <w:tcPr>
            <w:tcW w:w="1413" w:type="dxa"/>
          </w:tcPr>
          <w:p w14:paraId="1071AA46" w14:textId="77777777" w:rsidR="00E163C7" w:rsidRDefault="00E163C7" w:rsidP="0009205C">
            <w:r>
              <w:t>Print Name:</w:t>
            </w:r>
          </w:p>
        </w:tc>
        <w:tc>
          <w:tcPr>
            <w:tcW w:w="7603" w:type="dxa"/>
            <w:gridSpan w:val="3"/>
            <w:shd w:val="clear" w:color="auto" w:fill="B8EFF9" w:themeFill="accent2" w:themeFillTint="33"/>
          </w:tcPr>
          <w:p w14:paraId="739DF35A" w14:textId="77777777" w:rsidR="00E163C7" w:rsidRDefault="00E163C7" w:rsidP="0009205C"/>
        </w:tc>
      </w:tr>
      <w:tr w:rsidR="00E163C7" w14:paraId="40A0C1D4" w14:textId="77777777" w:rsidTr="00586828">
        <w:trPr>
          <w:trHeight w:val="340"/>
        </w:trPr>
        <w:tc>
          <w:tcPr>
            <w:tcW w:w="1413" w:type="dxa"/>
          </w:tcPr>
          <w:p w14:paraId="11EC0861" w14:textId="77777777" w:rsidR="00E163C7" w:rsidRDefault="00E163C7" w:rsidP="0009205C">
            <w:r>
              <w:t>Signed:</w:t>
            </w:r>
          </w:p>
        </w:tc>
        <w:tc>
          <w:tcPr>
            <w:tcW w:w="4678" w:type="dxa"/>
            <w:shd w:val="clear" w:color="auto" w:fill="B8EFF9" w:themeFill="accent2" w:themeFillTint="33"/>
          </w:tcPr>
          <w:p w14:paraId="270A1B5A" w14:textId="77777777" w:rsidR="00E163C7" w:rsidRDefault="00E163C7" w:rsidP="0009205C"/>
        </w:tc>
        <w:tc>
          <w:tcPr>
            <w:tcW w:w="992" w:type="dxa"/>
          </w:tcPr>
          <w:p w14:paraId="49C80251" w14:textId="77777777" w:rsidR="00E163C7" w:rsidRDefault="00E163C7" w:rsidP="0009205C">
            <w:r>
              <w:t>Dated:</w:t>
            </w:r>
          </w:p>
        </w:tc>
        <w:tc>
          <w:tcPr>
            <w:tcW w:w="1933" w:type="dxa"/>
            <w:shd w:val="clear" w:color="auto" w:fill="B8EFF9" w:themeFill="accent2" w:themeFillTint="33"/>
          </w:tcPr>
          <w:p w14:paraId="190DC73A" w14:textId="77777777" w:rsidR="00E163C7" w:rsidRDefault="00E163C7" w:rsidP="0009205C"/>
        </w:tc>
      </w:tr>
    </w:tbl>
    <w:p w14:paraId="7238BFF9" w14:textId="77777777" w:rsidR="005E57C4" w:rsidRDefault="005E57C4" w:rsidP="0009205C"/>
    <w:p w14:paraId="0629AB1F" w14:textId="77777777" w:rsidR="008F6324" w:rsidRDefault="008F6324">
      <w:pPr>
        <w:rPr>
          <w:b/>
          <w:bCs/>
        </w:rPr>
      </w:pPr>
      <w:r>
        <w:rPr>
          <w:b/>
          <w:bCs/>
        </w:rPr>
        <w:br w:type="page"/>
      </w:r>
    </w:p>
    <w:p w14:paraId="07967AE3" w14:textId="77777777" w:rsidR="00E163C7" w:rsidRDefault="00B717F9" w:rsidP="008F6324">
      <w:pPr>
        <w:pStyle w:val="Heading2"/>
      </w:pPr>
      <w:r>
        <w:lastRenderedPageBreak/>
        <w:t>Equal Opportunities Form</w:t>
      </w:r>
    </w:p>
    <w:tbl>
      <w:tblPr>
        <w:tblStyle w:val="TableGrid"/>
        <w:tblW w:w="0" w:type="auto"/>
        <w:tblLook w:val="04A0" w:firstRow="1" w:lastRow="0" w:firstColumn="1" w:lastColumn="0" w:noHBand="0" w:noVBand="1"/>
      </w:tblPr>
      <w:tblGrid>
        <w:gridCol w:w="1838"/>
        <w:gridCol w:w="7178"/>
      </w:tblGrid>
      <w:tr w:rsidR="00B717F9" w14:paraId="20F562CF" w14:textId="77777777" w:rsidTr="00B717F9">
        <w:tc>
          <w:tcPr>
            <w:tcW w:w="1838" w:type="dxa"/>
          </w:tcPr>
          <w:p w14:paraId="32F519E7" w14:textId="77777777" w:rsidR="00B717F9" w:rsidRPr="00B717F9" w:rsidRDefault="00B717F9" w:rsidP="0009205C">
            <w:r>
              <w:t>Post Applied For:</w:t>
            </w:r>
          </w:p>
        </w:tc>
        <w:tc>
          <w:tcPr>
            <w:tcW w:w="7178" w:type="dxa"/>
            <w:shd w:val="clear" w:color="auto" w:fill="B8EFF9" w:themeFill="accent2" w:themeFillTint="33"/>
          </w:tcPr>
          <w:p w14:paraId="7FEF78AC" w14:textId="77777777" w:rsidR="00B717F9" w:rsidRDefault="00B717F9" w:rsidP="0009205C">
            <w:pPr>
              <w:rPr>
                <w:b/>
                <w:bCs/>
              </w:rPr>
            </w:pPr>
          </w:p>
        </w:tc>
      </w:tr>
      <w:tr w:rsidR="00B717F9" w14:paraId="09F3A3FA" w14:textId="77777777" w:rsidTr="00B717F9">
        <w:tc>
          <w:tcPr>
            <w:tcW w:w="1838" w:type="dxa"/>
          </w:tcPr>
          <w:p w14:paraId="00DC70A7" w14:textId="77777777" w:rsidR="00B717F9" w:rsidRPr="00B717F9" w:rsidRDefault="00B717F9" w:rsidP="0009205C">
            <w:r>
              <w:t>Reference:</w:t>
            </w:r>
          </w:p>
        </w:tc>
        <w:tc>
          <w:tcPr>
            <w:tcW w:w="7178" w:type="dxa"/>
            <w:shd w:val="clear" w:color="auto" w:fill="B8EFF9" w:themeFill="accent2" w:themeFillTint="33"/>
          </w:tcPr>
          <w:p w14:paraId="23DA54CB" w14:textId="77777777" w:rsidR="00B717F9" w:rsidRDefault="00B717F9" w:rsidP="0009205C">
            <w:pPr>
              <w:rPr>
                <w:b/>
                <w:bCs/>
              </w:rPr>
            </w:pPr>
          </w:p>
        </w:tc>
      </w:tr>
      <w:tr w:rsidR="00B717F9" w14:paraId="4BA01099" w14:textId="77777777" w:rsidTr="00F548FE">
        <w:tc>
          <w:tcPr>
            <w:tcW w:w="9016" w:type="dxa"/>
            <w:gridSpan w:val="2"/>
          </w:tcPr>
          <w:p w14:paraId="62E65D96" w14:textId="77777777" w:rsidR="00B717F9" w:rsidRDefault="00B717F9" w:rsidP="0009205C">
            <w:r>
              <w:t xml:space="preserve">In line with the Codes of Practice of the Equality and Human Right Commission, Phoenix Housing Support collects and maintains information on gender, ethnic origin and disabilities of its employees. Phoenix Housing Support will also collect and maintain information on sexual orientation, age, religion or belief of its employees. The information your have supplied will be kept confidential. </w:t>
            </w:r>
          </w:p>
          <w:p w14:paraId="3AA128AF" w14:textId="77777777" w:rsidR="00B717F9" w:rsidRDefault="00B717F9" w:rsidP="0009205C"/>
          <w:p w14:paraId="53A293FF" w14:textId="77777777" w:rsidR="00B717F9" w:rsidRDefault="00B717F9" w:rsidP="0009205C">
            <w:r>
              <w:t xml:space="preserve">It would be appreciated if you complete this section of the application form, which will be separated from the rest of the form before shortlisting and selection takes place. </w:t>
            </w:r>
          </w:p>
          <w:p w14:paraId="1F146FFC" w14:textId="77777777" w:rsidR="00B717F9" w:rsidRDefault="00B717F9" w:rsidP="0009205C"/>
          <w:p w14:paraId="6E18E1EC" w14:textId="77777777" w:rsidR="00B717F9" w:rsidRPr="00B717F9" w:rsidRDefault="00B717F9" w:rsidP="00586828">
            <w:r>
              <w:t xml:space="preserve">You can be assured that this information will be treated in confidence. </w:t>
            </w:r>
          </w:p>
        </w:tc>
      </w:tr>
    </w:tbl>
    <w:p w14:paraId="56A98CC8" w14:textId="77777777" w:rsidR="00B717F9" w:rsidRPr="00586828" w:rsidRDefault="00B717F9" w:rsidP="0009205C">
      <w:pPr>
        <w:rPr>
          <w:b/>
          <w:bCs/>
          <w:sz w:val="12"/>
          <w:szCs w:val="12"/>
        </w:rPr>
      </w:pPr>
    </w:p>
    <w:tbl>
      <w:tblPr>
        <w:tblStyle w:val="TableGrid"/>
        <w:tblW w:w="9024" w:type="dxa"/>
        <w:tblLook w:val="04A0" w:firstRow="1" w:lastRow="0" w:firstColumn="1" w:lastColumn="0" w:noHBand="0" w:noVBand="1"/>
      </w:tblPr>
      <w:tblGrid>
        <w:gridCol w:w="397"/>
        <w:gridCol w:w="1833"/>
        <w:gridCol w:w="397"/>
        <w:gridCol w:w="1819"/>
        <w:gridCol w:w="397"/>
        <w:gridCol w:w="1885"/>
        <w:gridCol w:w="397"/>
        <w:gridCol w:w="1899"/>
      </w:tblGrid>
      <w:tr w:rsidR="00B717F9" w14:paraId="004C7033" w14:textId="77777777" w:rsidTr="00C859EE">
        <w:tc>
          <w:tcPr>
            <w:tcW w:w="9024" w:type="dxa"/>
            <w:gridSpan w:val="8"/>
          </w:tcPr>
          <w:p w14:paraId="418AAE45" w14:textId="77777777" w:rsidR="00B717F9" w:rsidRPr="00B717F9" w:rsidRDefault="00B717F9" w:rsidP="00B717F9">
            <w:pPr>
              <w:pStyle w:val="ListParagraph"/>
              <w:numPr>
                <w:ilvl w:val="0"/>
                <w:numId w:val="1"/>
              </w:numPr>
              <w:rPr>
                <w:b/>
                <w:bCs/>
              </w:rPr>
            </w:pPr>
            <w:r>
              <w:rPr>
                <w:b/>
                <w:bCs/>
              </w:rPr>
              <w:t>Gender</w:t>
            </w:r>
          </w:p>
        </w:tc>
      </w:tr>
      <w:tr w:rsidR="00B717F9" w14:paraId="53D9DD40" w14:textId="77777777" w:rsidTr="00D21D44">
        <w:tc>
          <w:tcPr>
            <w:tcW w:w="397" w:type="dxa"/>
            <w:shd w:val="clear" w:color="auto" w:fill="B8EFF9" w:themeFill="accent2" w:themeFillTint="33"/>
          </w:tcPr>
          <w:p w14:paraId="0F7913EC" w14:textId="77777777" w:rsidR="00B717F9" w:rsidRDefault="00B717F9" w:rsidP="0009205C">
            <w:pPr>
              <w:rPr>
                <w:b/>
                <w:bCs/>
              </w:rPr>
            </w:pPr>
          </w:p>
        </w:tc>
        <w:tc>
          <w:tcPr>
            <w:tcW w:w="1833" w:type="dxa"/>
          </w:tcPr>
          <w:p w14:paraId="32FDEB7A" w14:textId="77777777" w:rsidR="00B717F9" w:rsidRPr="00B717F9" w:rsidRDefault="00B717F9" w:rsidP="0009205C">
            <w:r>
              <w:t>Female</w:t>
            </w:r>
          </w:p>
        </w:tc>
        <w:tc>
          <w:tcPr>
            <w:tcW w:w="397" w:type="dxa"/>
          </w:tcPr>
          <w:p w14:paraId="523F65A4" w14:textId="77777777" w:rsidR="00B717F9" w:rsidRDefault="00B717F9" w:rsidP="0009205C">
            <w:pPr>
              <w:rPr>
                <w:b/>
                <w:bCs/>
              </w:rPr>
            </w:pPr>
          </w:p>
        </w:tc>
        <w:tc>
          <w:tcPr>
            <w:tcW w:w="1819" w:type="dxa"/>
          </w:tcPr>
          <w:p w14:paraId="652B2B14" w14:textId="77777777" w:rsidR="00B717F9" w:rsidRPr="00B717F9" w:rsidRDefault="00B717F9" w:rsidP="0009205C">
            <w:r>
              <w:t>Male</w:t>
            </w:r>
          </w:p>
        </w:tc>
        <w:tc>
          <w:tcPr>
            <w:tcW w:w="397" w:type="dxa"/>
          </w:tcPr>
          <w:p w14:paraId="44208AB0" w14:textId="77777777" w:rsidR="00B717F9" w:rsidRDefault="00B717F9" w:rsidP="0009205C">
            <w:pPr>
              <w:rPr>
                <w:b/>
                <w:bCs/>
              </w:rPr>
            </w:pPr>
          </w:p>
        </w:tc>
        <w:tc>
          <w:tcPr>
            <w:tcW w:w="1885" w:type="dxa"/>
          </w:tcPr>
          <w:p w14:paraId="2F755569" w14:textId="77777777" w:rsidR="00B717F9" w:rsidRPr="00B717F9" w:rsidRDefault="00B717F9" w:rsidP="0009205C">
            <w:r>
              <w:t>Other</w:t>
            </w:r>
          </w:p>
        </w:tc>
        <w:tc>
          <w:tcPr>
            <w:tcW w:w="397" w:type="dxa"/>
          </w:tcPr>
          <w:p w14:paraId="435A5DF5" w14:textId="77777777" w:rsidR="00B717F9" w:rsidRDefault="00B717F9" w:rsidP="0009205C">
            <w:pPr>
              <w:rPr>
                <w:b/>
                <w:bCs/>
              </w:rPr>
            </w:pPr>
          </w:p>
        </w:tc>
        <w:tc>
          <w:tcPr>
            <w:tcW w:w="1899" w:type="dxa"/>
          </w:tcPr>
          <w:p w14:paraId="7CD35E69" w14:textId="77777777" w:rsidR="00B717F9" w:rsidRPr="00B717F9" w:rsidRDefault="00D21D44" w:rsidP="0009205C">
            <w:r>
              <w:t>Prefer not to say</w:t>
            </w:r>
          </w:p>
        </w:tc>
      </w:tr>
      <w:tr w:rsidR="00D21D44" w14:paraId="7BA04B70" w14:textId="77777777" w:rsidTr="008A1F1A">
        <w:tc>
          <w:tcPr>
            <w:tcW w:w="2627" w:type="dxa"/>
            <w:gridSpan w:val="3"/>
          </w:tcPr>
          <w:p w14:paraId="6809CADF" w14:textId="77777777" w:rsidR="00D21D44" w:rsidRPr="00D21D44" w:rsidRDefault="00D21D44" w:rsidP="0009205C">
            <w:r>
              <w:t>Details</w:t>
            </w:r>
          </w:p>
        </w:tc>
        <w:tc>
          <w:tcPr>
            <w:tcW w:w="6397" w:type="dxa"/>
            <w:gridSpan w:val="5"/>
            <w:shd w:val="clear" w:color="auto" w:fill="B8EFF9" w:themeFill="accent2" w:themeFillTint="33"/>
          </w:tcPr>
          <w:p w14:paraId="5AB8B90F" w14:textId="77777777" w:rsidR="00D21D44" w:rsidRDefault="00D21D44" w:rsidP="0009205C"/>
        </w:tc>
      </w:tr>
    </w:tbl>
    <w:p w14:paraId="4F7B0378" w14:textId="77777777" w:rsidR="00D21D44" w:rsidRPr="00586828" w:rsidRDefault="00D21D44">
      <w:pPr>
        <w:rPr>
          <w:sz w:val="10"/>
          <w:szCs w:val="10"/>
        </w:rPr>
      </w:pPr>
    </w:p>
    <w:tbl>
      <w:tblPr>
        <w:tblStyle w:val="TableGrid"/>
        <w:tblW w:w="9024" w:type="dxa"/>
        <w:tblLook w:val="04A0" w:firstRow="1" w:lastRow="0" w:firstColumn="1" w:lastColumn="0" w:noHBand="0" w:noVBand="1"/>
      </w:tblPr>
      <w:tblGrid>
        <w:gridCol w:w="397"/>
        <w:gridCol w:w="1833"/>
        <w:gridCol w:w="397"/>
        <w:gridCol w:w="1819"/>
        <w:gridCol w:w="397"/>
        <w:gridCol w:w="1885"/>
        <w:gridCol w:w="397"/>
        <w:gridCol w:w="1899"/>
      </w:tblGrid>
      <w:tr w:rsidR="00D21D44" w14:paraId="7F22AB56" w14:textId="77777777" w:rsidTr="00A112EA">
        <w:tc>
          <w:tcPr>
            <w:tcW w:w="9024" w:type="dxa"/>
            <w:gridSpan w:val="8"/>
          </w:tcPr>
          <w:p w14:paraId="3D40EF21" w14:textId="77777777" w:rsidR="00D21D44" w:rsidRPr="00D21D44" w:rsidRDefault="00D21D44" w:rsidP="00D21D44">
            <w:pPr>
              <w:pStyle w:val="ListParagraph"/>
              <w:numPr>
                <w:ilvl w:val="0"/>
                <w:numId w:val="1"/>
              </w:numPr>
              <w:rPr>
                <w:b/>
                <w:bCs/>
              </w:rPr>
            </w:pPr>
            <w:r>
              <w:rPr>
                <w:b/>
                <w:bCs/>
              </w:rPr>
              <w:t>Sexual Orientation</w:t>
            </w:r>
          </w:p>
        </w:tc>
      </w:tr>
      <w:tr w:rsidR="00B717F9" w14:paraId="7D864650" w14:textId="77777777" w:rsidTr="00D21D44">
        <w:tc>
          <w:tcPr>
            <w:tcW w:w="397" w:type="dxa"/>
            <w:shd w:val="clear" w:color="auto" w:fill="B8EFF9" w:themeFill="accent2" w:themeFillTint="33"/>
          </w:tcPr>
          <w:p w14:paraId="70140716" w14:textId="77777777" w:rsidR="00B717F9" w:rsidRDefault="00B717F9" w:rsidP="0009205C">
            <w:pPr>
              <w:rPr>
                <w:b/>
                <w:bCs/>
              </w:rPr>
            </w:pPr>
          </w:p>
        </w:tc>
        <w:tc>
          <w:tcPr>
            <w:tcW w:w="1833" w:type="dxa"/>
          </w:tcPr>
          <w:p w14:paraId="4B60D924" w14:textId="77777777" w:rsidR="00B717F9" w:rsidRPr="00D21D44" w:rsidRDefault="00D21D44" w:rsidP="0009205C">
            <w:r>
              <w:t>Bisexual</w:t>
            </w:r>
          </w:p>
        </w:tc>
        <w:tc>
          <w:tcPr>
            <w:tcW w:w="397" w:type="dxa"/>
            <w:shd w:val="clear" w:color="auto" w:fill="B8EFF9" w:themeFill="accent2" w:themeFillTint="33"/>
          </w:tcPr>
          <w:p w14:paraId="5D77278C" w14:textId="77777777" w:rsidR="00B717F9" w:rsidRDefault="00B717F9" w:rsidP="0009205C">
            <w:pPr>
              <w:rPr>
                <w:b/>
                <w:bCs/>
              </w:rPr>
            </w:pPr>
          </w:p>
        </w:tc>
        <w:tc>
          <w:tcPr>
            <w:tcW w:w="1819" w:type="dxa"/>
          </w:tcPr>
          <w:p w14:paraId="3F350E29" w14:textId="77777777" w:rsidR="00B717F9" w:rsidRPr="00D21D44" w:rsidRDefault="00D21D44" w:rsidP="0009205C">
            <w:r>
              <w:t>Homosexual</w:t>
            </w:r>
          </w:p>
        </w:tc>
        <w:tc>
          <w:tcPr>
            <w:tcW w:w="397" w:type="dxa"/>
            <w:shd w:val="clear" w:color="auto" w:fill="B8EFF9" w:themeFill="accent2" w:themeFillTint="33"/>
          </w:tcPr>
          <w:p w14:paraId="716D0EBD" w14:textId="77777777" w:rsidR="00B717F9" w:rsidRDefault="00B717F9" w:rsidP="0009205C">
            <w:pPr>
              <w:rPr>
                <w:b/>
                <w:bCs/>
              </w:rPr>
            </w:pPr>
          </w:p>
        </w:tc>
        <w:tc>
          <w:tcPr>
            <w:tcW w:w="1885" w:type="dxa"/>
          </w:tcPr>
          <w:p w14:paraId="7FDB4C50" w14:textId="77777777" w:rsidR="00B717F9" w:rsidRPr="00D21D44" w:rsidRDefault="00D21D44" w:rsidP="0009205C">
            <w:r>
              <w:t>Heterosexual</w:t>
            </w:r>
          </w:p>
        </w:tc>
        <w:tc>
          <w:tcPr>
            <w:tcW w:w="397" w:type="dxa"/>
            <w:shd w:val="clear" w:color="auto" w:fill="B8EFF9" w:themeFill="accent2" w:themeFillTint="33"/>
          </w:tcPr>
          <w:p w14:paraId="1B0B8962" w14:textId="77777777" w:rsidR="00B717F9" w:rsidRDefault="00B717F9" w:rsidP="0009205C">
            <w:pPr>
              <w:rPr>
                <w:b/>
                <w:bCs/>
              </w:rPr>
            </w:pPr>
          </w:p>
        </w:tc>
        <w:tc>
          <w:tcPr>
            <w:tcW w:w="1899" w:type="dxa"/>
          </w:tcPr>
          <w:p w14:paraId="24A232DE" w14:textId="77777777" w:rsidR="00B717F9" w:rsidRPr="00D21D44" w:rsidRDefault="00D21D44" w:rsidP="0009205C">
            <w:r>
              <w:t>Lesbian</w:t>
            </w:r>
          </w:p>
        </w:tc>
      </w:tr>
      <w:tr w:rsidR="00D21D44" w14:paraId="0FB8C8B1" w14:textId="77777777" w:rsidTr="00D21D44">
        <w:tc>
          <w:tcPr>
            <w:tcW w:w="397" w:type="dxa"/>
            <w:shd w:val="clear" w:color="auto" w:fill="B8EFF9" w:themeFill="accent2" w:themeFillTint="33"/>
          </w:tcPr>
          <w:p w14:paraId="234458D6" w14:textId="77777777" w:rsidR="00D21D44" w:rsidRDefault="00D21D44" w:rsidP="0009205C">
            <w:pPr>
              <w:rPr>
                <w:b/>
                <w:bCs/>
              </w:rPr>
            </w:pPr>
          </w:p>
        </w:tc>
        <w:tc>
          <w:tcPr>
            <w:tcW w:w="1833" w:type="dxa"/>
          </w:tcPr>
          <w:p w14:paraId="1010C144" w14:textId="77777777" w:rsidR="00D21D44" w:rsidRPr="00D21D44" w:rsidRDefault="00D21D44" w:rsidP="0009205C">
            <w:r>
              <w:t>Prefer not to say</w:t>
            </w:r>
          </w:p>
        </w:tc>
        <w:tc>
          <w:tcPr>
            <w:tcW w:w="397" w:type="dxa"/>
            <w:shd w:val="clear" w:color="auto" w:fill="B8EFF9" w:themeFill="accent2" w:themeFillTint="33"/>
          </w:tcPr>
          <w:p w14:paraId="6DD31808" w14:textId="77777777" w:rsidR="00D21D44" w:rsidRDefault="00D21D44" w:rsidP="0009205C">
            <w:pPr>
              <w:rPr>
                <w:b/>
                <w:bCs/>
              </w:rPr>
            </w:pPr>
          </w:p>
        </w:tc>
        <w:tc>
          <w:tcPr>
            <w:tcW w:w="1819" w:type="dxa"/>
          </w:tcPr>
          <w:p w14:paraId="564DCBF0" w14:textId="77777777" w:rsidR="00D21D44" w:rsidRPr="00D21D44" w:rsidRDefault="00D21D44" w:rsidP="0009205C">
            <w:r>
              <w:t>Other</w:t>
            </w:r>
          </w:p>
        </w:tc>
        <w:tc>
          <w:tcPr>
            <w:tcW w:w="2282" w:type="dxa"/>
            <w:gridSpan w:val="2"/>
          </w:tcPr>
          <w:p w14:paraId="019598B9" w14:textId="77777777" w:rsidR="00D21D44" w:rsidRPr="00D21D44" w:rsidRDefault="00D21D44" w:rsidP="0009205C">
            <w:r>
              <w:t>Details</w:t>
            </w:r>
          </w:p>
        </w:tc>
        <w:tc>
          <w:tcPr>
            <w:tcW w:w="2296" w:type="dxa"/>
            <w:gridSpan w:val="2"/>
            <w:shd w:val="clear" w:color="auto" w:fill="B8EFF9" w:themeFill="accent2" w:themeFillTint="33"/>
          </w:tcPr>
          <w:p w14:paraId="63109F36" w14:textId="77777777" w:rsidR="00D21D44" w:rsidRDefault="00D21D44" w:rsidP="0009205C">
            <w:pPr>
              <w:rPr>
                <w:b/>
                <w:bCs/>
              </w:rPr>
            </w:pPr>
          </w:p>
        </w:tc>
      </w:tr>
    </w:tbl>
    <w:p w14:paraId="3EF7E6B9" w14:textId="77777777" w:rsidR="00D21D44" w:rsidRPr="00586828" w:rsidRDefault="00D21D44">
      <w:pPr>
        <w:rPr>
          <w:sz w:val="8"/>
          <w:szCs w:val="8"/>
        </w:rPr>
      </w:pPr>
    </w:p>
    <w:tbl>
      <w:tblPr>
        <w:tblStyle w:val="TableGrid"/>
        <w:tblW w:w="9024" w:type="dxa"/>
        <w:tblLook w:val="04A0" w:firstRow="1" w:lastRow="0" w:firstColumn="1" w:lastColumn="0" w:noHBand="0" w:noVBand="1"/>
      </w:tblPr>
      <w:tblGrid>
        <w:gridCol w:w="397"/>
        <w:gridCol w:w="1833"/>
        <w:gridCol w:w="397"/>
        <w:gridCol w:w="1819"/>
        <w:gridCol w:w="397"/>
        <w:gridCol w:w="1885"/>
        <w:gridCol w:w="397"/>
        <w:gridCol w:w="1899"/>
      </w:tblGrid>
      <w:tr w:rsidR="00D21D44" w14:paraId="0CC509E8" w14:textId="77777777" w:rsidTr="00313E53">
        <w:tc>
          <w:tcPr>
            <w:tcW w:w="9024" w:type="dxa"/>
            <w:gridSpan w:val="8"/>
          </w:tcPr>
          <w:p w14:paraId="475B186E" w14:textId="77777777" w:rsidR="00D21D44" w:rsidRPr="00D21D44" w:rsidRDefault="00D21D44" w:rsidP="00D21D44">
            <w:pPr>
              <w:pStyle w:val="ListParagraph"/>
              <w:numPr>
                <w:ilvl w:val="0"/>
                <w:numId w:val="1"/>
              </w:numPr>
              <w:rPr>
                <w:b/>
                <w:bCs/>
              </w:rPr>
            </w:pPr>
            <w:r>
              <w:rPr>
                <w:b/>
                <w:bCs/>
              </w:rPr>
              <w:t>Religion</w:t>
            </w:r>
          </w:p>
        </w:tc>
      </w:tr>
      <w:tr w:rsidR="00B717F9" w14:paraId="33860135" w14:textId="77777777" w:rsidTr="00D21D44">
        <w:tc>
          <w:tcPr>
            <w:tcW w:w="397" w:type="dxa"/>
            <w:shd w:val="clear" w:color="auto" w:fill="B8EFF9" w:themeFill="accent2" w:themeFillTint="33"/>
          </w:tcPr>
          <w:p w14:paraId="7E19C9DE" w14:textId="77777777" w:rsidR="00B717F9" w:rsidRDefault="00B717F9" w:rsidP="0009205C">
            <w:pPr>
              <w:rPr>
                <w:b/>
                <w:bCs/>
              </w:rPr>
            </w:pPr>
          </w:p>
        </w:tc>
        <w:tc>
          <w:tcPr>
            <w:tcW w:w="1833" w:type="dxa"/>
          </w:tcPr>
          <w:p w14:paraId="3E623984" w14:textId="77777777" w:rsidR="00B717F9" w:rsidRPr="00D21D44" w:rsidRDefault="00D21D44" w:rsidP="0009205C">
            <w:r>
              <w:t>Agnostic</w:t>
            </w:r>
          </w:p>
        </w:tc>
        <w:tc>
          <w:tcPr>
            <w:tcW w:w="397" w:type="dxa"/>
            <w:shd w:val="clear" w:color="auto" w:fill="B8EFF9" w:themeFill="accent2" w:themeFillTint="33"/>
          </w:tcPr>
          <w:p w14:paraId="59455E22" w14:textId="77777777" w:rsidR="00B717F9" w:rsidRDefault="00B717F9" w:rsidP="0009205C">
            <w:pPr>
              <w:rPr>
                <w:b/>
                <w:bCs/>
              </w:rPr>
            </w:pPr>
          </w:p>
        </w:tc>
        <w:tc>
          <w:tcPr>
            <w:tcW w:w="1819" w:type="dxa"/>
          </w:tcPr>
          <w:p w14:paraId="55392EBE" w14:textId="77777777" w:rsidR="00B717F9" w:rsidRPr="00D21D44" w:rsidRDefault="00D21D44" w:rsidP="0009205C">
            <w:r>
              <w:t>Atheist</w:t>
            </w:r>
          </w:p>
        </w:tc>
        <w:tc>
          <w:tcPr>
            <w:tcW w:w="397" w:type="dxa"/>
            <w:shd w:val="clear" w:color="auto" w:fill="B8EFF9" w:themeFill="accent2" w:themeFillTint="33"/>
          </w:tcPr>
          <w:p w14:paraId="0DC31A8D" w14:textId="77777777" w:rsidR="00B717F9" w:rsidRDefault="00B717F9" w:rsidP="0009205C">
            <w:pPr>
              <w:rPr>
                <w:b/>
                <w:bCs/>
              </w:rPr>
            </w:pPr>
          </w:p>
        </w:tc>
        <w:tc>
          <w:tcPr>
            <w:tcW w:w="1885" w:type="dxa"/>
          </w:tcPr>
          <w:p w14:paraId="10DE3970" w14:textId="77777777" w:rsidR="00B717F9" w:rsidRPr="00D21D44" w:rsidRDefault="00D21D44" w:rsidP="0009205C">
            <w:r>
              <w:t>Buddhist</w:t>
            </w:r>
          </w:p>
        </w:tc>
        <w:tc>
          <w:tcPr>
            <w:tcW w:w="397" w:type="dxa"/>
            <w:shd w:val="clear" w:color="auto" w:fill="B8EFF9" w:themeFill="accent2" w:themeFillTint="33"/>
          </w:tcPr>
          <w:p w14:paraId="384E4997" w14:textId="77777777" w:rsidR="00B717F9" w:rsidRDefault="00B717F9" w:rsidP="0009205C">
            <w:pPr>
              <w:rPr>
                <w:b/>
                <w:bCs/>
              </w:rPr>
            </w:pPr>
          </w:p>
        </w:tc>
        <w:tc>
          <w:tcPr>
            <w:tcW w:w="1899" w:type="dxa"/>
          </w:tcPr>
          <w:p w14:paraId="2E69FFC5" w14:textId="77777777" w:rsidR="00B717F9" w:rsidRPr="00D21D44" w:rsidRDefault="00D21D44" w:rsidP="0009205C">
            <w:r>
              <w:t>Catholic</w:t>
            </w:r>
          </w:p>
        </w:tc>
      </w:tr>
      <w:tr w:rsidR="00B717F9" w14:paraId="2F958426" w14:textId="77777777" w:rsidTr="00D21D44">
        <w:tc>
          <w:tcPr>
            <w:tcW w:w="397" w:type="dxa"/>
            <w:shd w:val="clear" w:color="auto" w:fill="B8EFF9" w:themeFill="accent2" w:themeFillTint="33"/>
          </w:tcPr>
          <w:p w14:paraId="36E92386" w14:textId="77777777" w:rsidR="00B717F9" w:rsidRDefault="00B717F9" w:rsidP="0009205C">
            <w:pPr>
              <w:rPr>
                <w:b/>
                <w:bCs/>
              </w:rPr>
            </w:pPr>
          </w:p>
        </w:tc>
        <w:tc>
          <w:tcPr>
            <w:tcW w:w="1833" w:type="dxa"/>
          </w:tcPr>
          <w:p w14:paraId="29049A48" w14:textId="77777777" w:rsidR="00B717F9" w:rsidRPr="00D21D44" w:rsidRDefault="00D21D44" w:rsidP="0009205C">
            <w:r>
              <w:t>Christian</w:t>
            </w:r>
          </w:p>
        </w:tc>
        <w:tc>
          <w:tcPr>
            <w:tcW w:w="397" w:type="dxa"/>
            <w:shd w:val="clear" w:color="auto" w:fill="B8EFF9" w:themeFill="accent2" w:themeFillTint="33"/>
          </w:tcPr>
          <w:p w14:paraId="309F8463" w14:textId="77777777" w:rsidR="00B717F9" w:rsidRDefault="00B717F9" w:rsidP="0009205C">
            <w:pPr>
              <w:rPr>
                <w:b/>
                <w:bCs/>
              </w:rPr>
            </w:pPr>
          </w:p>
        </w:tc>
        <w:tc>
          <w:tcPr>
            <w:tcW w:w="1819" w:type="dxa"/>
          </w:tcPr>
          <w:p w14:paraId="72A6A7B3" w14:textId="77777777" w:rsidR="00B717F9" w:rsidRPr="00D21D44" w:rsidRDefault="00D21D44" w:rsidP="0009205C">
            <w:r>
              <w:t>Hindu</w:t>
            </w:r>
          </w:p>
        </w:tc>
        <w:tc>
          <w:tcPr>
            <w:tcW w:w="397" w:type="dxa"/>
            <w:shd w:val="clear" w:color="auto" w:fill="B8EFF9" w:themeFill="accent2" w:themeFillTint="33"/>
          </w:tcPr>
          <w:p w14:paraId="7E7C60C8" w14:textId="77777777" w:rsidR="00B717F9" w:rsidRDefault="00B717F9" w:rsidP="0009205C">
            <w:pPr>
              <w:rPr>
                <w:b/>
                <w:bCs/>
              </w:rPr>
            </w:pPr>
          </w:p>
        </w:tc>
        <w:tc>
          <w:tcPr>
            <w:tcW w:w="1885" w:type="dxa"/>
          </w:tcPr>
          <w:p w14:paraId="0499C216" w14:textId="77777777" w:rsidR="00B717F9" w:rsidRPr="00D21D44" w:rsidRDefault="00D21D44" w:rsidP="0009205C">
            <w:r>
              <w:t>Jewish</w:t>
            </w:r>
          </w:p>
        </w:tc>
        <w:tc>
          <w:tcPr>
            <w:tcW w:w="397" w:type="dxa"/>
            <w:shd w:val="clear" w:color="auto" w:fill="B8EFF9" w:themeFill="accent2" w:themeFillTint="33"/>
          </w:tcPr>
          <w:p w14:paraId="19B768FD" w14:textId="77777777" w:rsidR="00B717F9" w:rsidRDefault="00B717F9" w:rsidP="0009205C">
            <w:pPr>
              <w:rPr>
                <w:b/>
                <w:bCs/>
              </w:rPr>
            </w:pPr>
          </w:p>
        </w:tc>
        <w:tc>
          <w:tcPr>
            <w:tcW w:w="1899" w:type="dxa"/>
          </w:tcPr>
          <w:p w14:paraId="2C435EB8" w14:textId="77777777" w:rsidR="00B717F9" w:rsidRPr="00D21D44" w:rsidRDefault="00D21D44" w:rsidP="0009205C">
            <w:r>
              <w:t>Muslim</w:t>
            </w:r>
          </w:p>
        </w:tc>
      </w:tr>
      <w:tr w:rsidR="00B717F9" w14:paraId="5472E7E5" w14:textId="77777777" w:rsidTr="00D21D44">
        <w:tc>
          <w:tcPr>
            <w:tcW w:w="397" w:type="dxa"/>
            <w:shd w:val="clear" w:color="auto" w:fill="B8EFF9" w:themeFill="accent2" w:themeFillTint="33"/>
          </w:tcPr>
          <w:p w14:paraId="15FB6E57" w14:textId="77777777" w:rsidR="00B717F9" w:rsidRDefault="00B717F9" w:rsidP="0009205C">
            <w:pPr>
              <w:rPr>
                <w:b/>
                <w:bCs/>
              </w:rPr>
            </w:pPr>
          </w:p>
        </w:tc>
        <w:tc>
          <w:tcPr>
            <w:tcW w:w="1833" w:type="dxa"/>
          </w:tcPr>
          <w:p w14:paraId="69C4AC7C" w14:textId="77777777" w:rsidR="00B717F9" w:rsidRPr="00D21D44" w:rsidRDefault="00D21D44" w:rsidP="0009205C">
            <w:r>
              <w:t>No Religion</w:t>
            </w:r>
          </w:p>
        </w:tc>
        <w:tc>
          <w:tcPr>
            <w:tcW w:w="397" w:type="dxa"/>
            <w:shd w:val="clear" w:color="auto" w:fill="B8EFF9" w:themeFill="accent2" w:themeFillTint="33"/>
          </w:tcPr>
          <w:p w14:paraId="391A09AF" w14:textId="77777777" w:rsidR="00B717F9" w:rsidRDefault="00B717F9" w:rsidP="0009205C">
            <w:pPr>
              <w:rPr>
                <w:b/>
                <w:bCs/>
              </w:rPr>
            </w:pPr>
          </w:p>
        </w:tc>
        <w:tc>
          <w:tcPr>
            <w:tcW w:w="1819" w:type="dxa"/>
          </w:tcPr>
          <w:p w14:paraId="36F242FC" w14:textId="77777777" w:rsidR="00B717F9" w:rsidRPr="00D21D44" w:rsidRDefault="00D21D44" w:rsidP="0009205C">
            <w:r>
              <w:t>Prefer not to say</w:t>
            </w:r>
          </w:p>
        </w:tc>
        <w:tc>
          <w:tcPr>
            <w:tcW w:w="397" w:type="dxa"/>
            <w:shd w:val="clear" w:color="auto" w:fill="B8EFF9" w:themeFill="accent2" w:themeFillTint="33"/>
          </w:tcPr>
          <w:p w14:paraId="0700912C" w14:textId="77777777" w:rsidR="00B717F9" w:rsidRDefault="00B717F9" w:rsidP="0009205C">
            <w:pPr>
              <w:rPr>
                <w:b/>
                <w:bCs/>
              </w:rPr>
            </w:pPr>
          </w:p>
        </w:tc>
        <w:tc>
          <w:tcPr>
            <w:tcW w:w="1885" w:type="dxa"/>
          </w:tcPr>
          <w:p w14:paraId="3BCDED5F" w14:textId="77777777" w:rsidR="00B717F9" w:rsidRPr="00D21D44" w:rsidRDefault="00D21D44" w:rsidP="0009205C">
            <w:r>
              <w:t>Sikh</w:t>
            </w:r>
          </w:p>
        </w:tc>
        <w:tc>
          <w:tcPr>
            <w:tcW w:w="397" w:type="dxa"/>
            <w:shd w:val="clear" w:color="auto" w:fill="B8EFF9" w:themeFill="accent2" w:themeFillTint="33"/>
          </w:tcPr>
          <w:p w14:paraId="66182BAD" w14:textId="77777777" w:rsidR="00B717F9" w:rsidRDefault="00B717F9" w:rsidP="0009205C">
            <w:pPr>
              <w:rPr>
                <w:b/>
                <w:bCs/>
              </w:rPr>
            </w:pPr>
          </w:p>
        </w:tc>
        <w:tc>
          <w:tcPr>
            <w:tcW w:w="1899" w:type="dxa"/>
          </w:tcPr>
          <w:p w14:paraId="485087B4" w14:textId="77777777" w:rsidR="00B717F9" w:rsidRPr="00D21D44" w:rsidRDefault="00D21D44" w:rsidP="0009205C">
            <w:r>
              <w:t>Other</w:t>
            </w:r>
          </w:p>
        </w:tc>
      </w:tr>
      <w:tr w:rsidR="00D21D44" w14:paraId="521F14E9" w14:textId="77777777" w:rsidTr="00D21D44">
        <w:tc>
          <w:tcPr>
            <w:tcW w:w="2230" w:type="dxa"/>
            <w:gridSpan w:val="2"/>
          </w:tcPr>
          <w:p w14:paraId="57371E6C" w14:textId="77777777" w:rsidR="00D21D44" w:rsidRPr="00D21D44" w:rsidRDefault="00D21D44" w:rsidP="0009205C">
            <w:r>
              <w:t>Details</w:t>
            </w:r>
          </w:p>
        </w:tc>
        <w:tc>
          <w:tcPr>
            <w:tcW w:w="6794" w:type="dxa"/>
            <w:gridSpan w:val="6"/>
            <w:shd w:val="clear" w:color="auto" w:fill="B8EFF9" w:themeFill="accent2" w:themeFillTint="33"/>
          </w:tcPr>
          <w:p w14:paraId="7896F417" w14:textId="77777777" w:rsidR="00D21D44" w:rsidRDefault="00D21D44" w:rsidP="0009205C">
            <w:pPr>
              <w:rPr>
                <w:b/>
                <w:bCs/>
              </w:rPr>
            </w:pPr>
          </w:p>
        </w:tc>
      </w:tr>
    </w:tbl>
    <w:p w14:paraId="0D72008B" w14:textId="77777777" w:rsidR="00D21D44" w:rsidRPr="00586828" w:rsidRDefault="00D21D44">
      <w:pPr>
        <w:rPr>
          <w:sz w:val="10"/>
          <w:szCs w:val="10"/>
        </w:rPr>
      </w:pPr>
    </w:p>
    <w:tbl>
      <w:tblPr>
        <w:tblStyle w:val="TableGrid"/>
        <w:tblW w:w="9024" w:type="dxa"/>
        <w:tblLook w:val="04A0" w:firstRow="1" w:lastRow="0" w:firstColumn="1" w:lastColumn="0" w:noHBand="0" w:noVBand="1"/>
      </w:tblPr>
      <w:tblGrid>
        <w:gridCol w:w="397"/>
        <w:gridCol w:w="1833"/>
        <w:gridCol w:w="397"/>
        <w:gridCol w:w="1819"/>
        <w:gridCol w:w="397"/>
        <w:gridCol w:w="4181"/>
      </w:tblGrid>
      <w:tr w:rsidR="00D21D44" w14:paraId="2BFCE9D3" w14:textId="77777777" w:rsidTr="00233E8A">
        <w:tc>
          <w:tcPr>
            <w:tcW w:w="9024" w:type="dxa"/>
            <w:gridSpan w:val="6"/>
          </w:tcPr>
          <w:p w14:paraId="698B9C6D" w14:textId="77777777" w:rsidR="00D21D44" w:rsidRPr="00D21D44" w:rsidRDefault="00D21D44" w:rsidP="00D21D44">
            <w:pPr>
              <w:pStyle w:val="ListParagraph"/>
              <w:numPr>
                <w:ilvl w:val="0"/>
                <w:numId w:val="1"/>
              </w:numPr>
              <w:rPr>
                <w:b/>
                <w:bCs/>
              </w:rPr>
            </w:pPr>
            <w:r>
              <w:rPr>
                <w:b/>
                <w:bCs/>
              </w:rPr>
              <w:t>Ethnic Group</w:t>
            </w:r>
          </w:p>
        </w:tc>
      </w:tr>
      <w:tr w:rsidR="008F6324" w14:paraId="71276ED4" w14:textId="77777777" w:rsidTr="008F6324">
        <w:tc>
          <w:tcPr>
            <w:tcW w:w="397" w:type="dxa"/>
            <w:shd w:val="clear" w:color="auto" w:fill="B8EFF9" w:themeFill="accent2" w:themeFillTint="33"/>
          </w:tcPr>
          <w:p w14:paraId="20A31088" w14:textId="77777777" w:rsidR="008F6324" w:rsidRDefault="008F6324" w:rsidP="008F6324">
            <w:pPr>
              <w:rPr>
                <w:b/>
                <w:bCs/>
              </w:rPr>
            </w:pPr>
          </w:p>
        </w:tc>
        <w:tc>
          <w:tcPr>
            <w:tcW w:w="1833" w:type="dxa"/>
          </w:tcPr>
          <w:p w14:paraId="2ABDF2D2" w14:textId="77777777" w:rsidR="008F6324" w:rsidRPr="00D21D44" w:rsidRDefault="008F6324" w:rsidP="008F6324">
            <w:r>
              <w:t>Asian British</w:t>
            </w:r>
          </w:p>
        </w:tc>
        <w:tc>
          <w:tcPr>
            <w:tcW w:w="397" w:type="dxa"/>
            <w:shd w:val="clear" w:color="auto" w:fill="B8EFF9" w:themeFill="accent2" w:themeFillTint="33"/>
          </w:tcPr>
          <w:p w14:paraId="54192BB8" w14:textId="77777777" w:rsidR="008F6324" w:rsidRPr="00D21D44" w:rsidRDefault="008F6324" w:rsidP="008F6324"/>
        </w:tc>
        <w:tc>
          <w:tcPr>
            <w:tcW w:w="1819" w:type="dxa"/>
          </w:tcPr>
          <w:p w14:paraId="64AF0BFB" w14:textId="77777777" w:rsidR="008F6324" w:rsidRPr="00D21D44" w:rsidRDefault="008F6324" w:rsidP="008F6324">
            <w:r>
              <w:t>Black Caribbean</w:t>
            </w:r>
          </w:p>
        </w:tc>
        <w:tc>
          <w:tcPr>
            <w:tcW w:w="397" w:type="dxa"/>
            <w:shd w:val="clear" w:color="auto" w:fill="B8EFF9" w:themeFill="accent2" w:themeFillTint="33"/>
          </w:tcPr>
          <w:p w14:paraId="2A6B89BB" w14:textId="77777777" w:rsidR="008F6324" w:rsidRPr="00D21D44" w:rsidRDefault="008F6324" w:rsidP="008F6324"/>
        </w:tc>
        <w:tc>
          <w:tcPr>
            <w:tcW w:w="4181" w:type="dxa"/>
          </w:tcPr>
          <w:p w14:paraId="7A8F93D6" w14:textId="77777777" w:rsidR="008F6324" w:rsidRPr="00D21D44" w:rsidRDefault="008F6324" w:rsidP="008F6324">
            <w:r>
              <w:t>White &amp; Black Caribbean</w:t>
            </w:r>
          </w:p>
        </w:tc>
      </w:tr>
      <w:tr w:rsidR="008F6324" w14:paraId="3EA1D98C" w14:textId="77777777" w:rsidTr="008F6324">
        <w:tc>
          <w:tcPr>
            <w:tcW w:w="397" w:type="dxa"/>
            <w:shd w:val="clear" w:color="auto" w:fill="B8EFF9" w:themeFill="accent2" w:themeFillTint="33"/>
          </w:tcPr>
          <w:p w14:paraId="10D39F0C" w14:textId="77777777" w:rsidR="008F6324" w:rsidRDefault="008F6324" w:rsidP="008F6324">
            <w:pPr>
              <w:rPr>
                <w:b/>
                <w:bCs/>
              </w:rPr>
            </w:pPr>
          </w:p>
        </w:tc>
        <w:tc>
          <w:tcPr>
            <w:tcW w:w="1833" w:type="dxa"/>
          </w:tcPr>
          <w:p w14:paraId="218955B8" w14:textId="77777777" w:rsidR="008F6324" w:rsidRPr="00D21D44" w:rsidRDefault="008F6324" w:rsidP="008F6324">
            <w:r>
              <w:t>Asian Indian</w:t>
            </w:r>
          </w:p>
        </w:tc>
        <w:tc>
          <w:tcPr>
            <w:tcW w:w="397" w:type="dxa"/>
            <w:shd w:val="clear" w:color="auto" w:fill="B8EFF9" w:themeFill="accent2" w:themeFillTint="33"/>
          </w:tcPr>
          <w:p w14:paraId="2CAA3CD3" w14:textId="77777777" w:rsidR="008F6324" w:rsidRPr="00D21D44" w:rsidRDefault="008F6324" w:rsidP="008F6324"/>
        </w:tc>
        <w:tc>
          <w:tcPr>
            <w:tcW w:w="1819" w:type="dxa"/>
          </w:tcPr>
          <w:p w14:paraId="19EC4159" w14:textId="77777777" w:rsidR="008F6324" w:rsidRPr="00D21D44" w:rsidRDefault="008F6324" w:rsidP="008F6324">
            <w:r>
              <w:t>Black African</w:t>
            </w:r>
          </w:p>
        </w:tc>
        <w:tc>
          <w:tcPr>
            <w:tcW w:w="397" w:type="dxa"/>
            <w:shd w:val="clear" w:color="auto" w:fill="B8EFF9" w:themeFill="accent2" w:themeFillTint="33"/>
          </w:tcPr>
          <w:p w14:paraId="1793ACE1" w14:textId="77777777" w:rsidR="008F6324" w:rsidRPr="00D21D44" w:rsidRDefault="008F6324" w:rsidP="008F6324"/>
        </w:tc>
        <w:tc>
          <w:tcPr>
            <w:tcW w:w="4181" w:type="dxa"/>
          </w:tcPr>
          <w:p w14:paraId="175BFA66" w14:textId="77777777" w:rsidR="008F6324" w:rsidRPr="00D21D44" w:rsidRDefault="008F6324" w:rsidP="008F6324">
            <w:r>
              <w:t>White &amp; Black African</w:t>
            </w:r>
          </w:p>
        </w:tc>
      </w:tr>
      <w:tr w:rsidR="008F6324" w14:paraId="6E8215E8" w14:textId="77777777" w:rsidTr="008F6324">
        <w:tc>
          <w:tcPr>
            <w:tcW w:w="397" w:type="dxa"/>
            <w:shd w:val="clear" w:color="auto" w:fill="B8EFF9" w:themeFill="accent2" w:themeFillTint="33"/>
          </w:tcPr>
          <w:p w14:paraId="62239611" w14:textId="77777777" w:rsidR="008F6324" w:rsidRDefault="008F6324" w:rsidP="008F6324">
            <w:pPr>
              <w:rPr>
                <w:b/>
                <w:bCs/>
              </w:rPr>
            </w:pPr>
          </w:p>
        </w:tc>
        <w:tc>
          <w:tcPr>
            <w:tcW w:w="1833" w:type="dxa"/>
          </w:tcPr>
          <w:p w14:paraId="0A40EB96" w14:textId="77777777" w:rsidR="008F6324" w:rsidRPr="00D21D44" w:rsidRDefault="008F6324" w:rsidP="008F6324">
            <w:r>
              <w:t>Asian Pakistani</w:t>
            </w:r>
          </w:p>
        </w:tc>
        <w:tc>
          <w:tcPr>
            <w:tcW w:w="397" w:type="dxa"/>
            <w:shd w:val="clear" w:color="auto" w:fill="B8EFF9" w:themeFill="accent2" w:themeFillTint="33"/>
          </w:tcPr>
          <w:p w14:paraId="779A920F" w14:textId="77777777" w:rsidR="008F6324" w:rsidRPr="00D21D44" w:rsidRDefault="008F6324" w:rsidP="008F6324"/>
        </w:tc>
        <w:tc>
          <w:tcPr>
            <w:tcW w:w="1819" w:type="dxa"/>
          </w:tcPr>
          <w:p w14:paraId="7FE24EF8" w14:textId="77777777" w:rsidR="008F6324" w:rsidRPr="00D21D44" w:rsidRDefault="008F6324" w:rsidP="008F6324">
            <w:r>
              <w:t>White British</w:t>
            </w:r>
          </w:p>
        </w:tc>
        <w:tc>
          <w:tcPr>
            <w:tcW w:w="397" w:type="dxa"/>
            <w:shd w:val="clear" w:color="auto" w:fill="B8EFF9" w:themeFill="accent2" w:themeFillTint="33"/>
          </w:tcPr>
          <w:p w14:paraId="27FC744F" w14:textId="77777777" w:rsidR="008F6324" w:rsidRPr="00D21D44" w:rsidRDefault="008F6324" w:rsidP="008F6324"/>
        </w:tc>
        <w:tc>
          <w:tcPr>
            <w:tcW w:w="4181" w:type="dxa"/>
          </w:tcPr>
          <w:p w14:paraId="1B06CA0D" w14:textId="77777777" w:rsidR="008F6324" w:rsidRPr="00D21D44" w:rsidRDefault="008F6324" w:rsidP="008F6324">
            <w:r>
              <w:t>White &amp; Asian</w:t>
            </w:r>
          </w:p>
        </w:tc>
      </w:tr>
      <w:tr w:rsidR="008F6324" w14:paraId="403D7680" w14:textId="77777777" w:rsidTr="008F6324">
        <w:tc>
          <w:tcPr>
            <w:tcW w:w="397" w:type="dxa"/>
            <w:shd w:val="clear" w:color="auto" w:fill="B8EFF9" w:themeFill="accent2" w:themeFillTint="33"/>
          </w:tcPr>
          <w:p w14:paraId="0F8F6689" w14:textId="77777777" w:rsidR="008F6324" w:rsidRDefault="008F6324" w:rsidP="008F6324">
            <w:pPr>
              <w:rPr>
                <w:b/>
                <w:bCs/>
              </w:rPr>
            </w:pPr>
          </w:p>
        </w:tc>
        <w:tc>
          <w:tcPr>
            <w:tcW w:w="1833" w:type="dxa"/>
          </w:tcPr>
          <w:p w14:paraId="0B5D55FD" w14:textId="77777777" w:rsidR="008F6324" w:rsidRPr="00D21D44" w:rsidRDefault="008F6324" w:rsidP="008F6324">
            <w:r>
              <w:t>Asian Bangladeshi</w:t>
            </w:r>
          </w:p>
        </w:tc>
        <w:tc>
          <w:tcPr>
            <w:tcW w:w="397" w:type="dxa"/>
            <w:shd w:val="clear" w:color="auto" w:fill="B8EFF9" w:themeFill="accent2" w:themeFillTint="33"/>
          </w:tcPr>
          <w:p w14:paraId="16B87193" w14:textId="77777777" w:rsidR="008F6324" w:rsidRPr="00D21D44" w:rsidRDefault="008F6324" w:rsidP="008F6324"/>
        </w:tc>
        <w:tc>
          <w:tcPr>
            <w:tcW w:w="1819" w:type="dxa"/>
          </w:tcPr>
          <w:p w14:paraId="3CE9E3C0" w14:textId="77777777" w:rsidR="008F6324" w:rsidRPr="00D21D44" w:rsidRDefault="008F6324" w:rsidP="008F6324">
            <w:r>
              <w:t>White Irish</w:t>
            </w:r>
          </w:p>
        </w:tc>
        <w:tc>
          <w:tcPr>
            <w:tcW w:w="397" w:type="dxa"/>
            <w:shd w:val="clear" w:color="auto" w:fill="B8EFF9" w:themeFill="accent2" w:themeFillTint="33"/>
          </w:tcPr>
          <w:p w14:paraId="73D3244C" w14:textId="77777777" w:rsidR="008F6324" w:rsidRPr="00D21D44" w:rsidRDefault="008F6324" w:rsidP="008F6324"/>
        </w:tc>
        <w:tc>
          <w:tcPr>
            <w:tcW w:w="4181" w:type="dxa"/>
          </w:tcPr>
          <w:p w14:paraId="062478DD" w14:textId="77777777" w:rsidR="008F6324" w:rsidRPr="00D21D44" w:rsidRDefault="008F6324" w:rsidP="008F6324">
            <w:r>
              <w:t>Any other Mixed or multiple ethnic background</w:t>
            </w:r>
          </w:p>
        </w:tc>
      </w:tr>
      <w:tr w:rsidR="008F6324" w14:paraId="0785DC55" w14:textId="77777777" w:rsidTr="008F6324">
        <w:tc>
          <w:tcPr>
            <w:tcW w:w="397" w:type="dxa"/>
            <w:shd w:val="clear" w:color="auto" w:fill="B8EFF9" w:themeFill="accent2" w:themeFillTint="33"/>
          </w:tcPr>
          <w:p w14:paraId="10F7D988" w14:textId="77777777" w:rsidR="008F6324" w:rsidRDefault="008F6324" w:rsidP="008F6324">
            <w:pPr>
              <w:rPr>
                <w:b/>
                <w:bCs/>
              </w:rPr>
            </w:pPr>
          </w:p>
        </w:tc>
        <w:tc>
          <w:tcPr>
            <w:tcW w:w="1833" w:type="dxa"/>
          </w:tcPr>
          <w:p w14:paraId="0F60DF65" w14:textId="77777777" w:rsidR="008F6324" w:rsidRPr="00D21D44" w:rsidRDefault="008F6324" w:rsidP="008F6324">
            <w:r>
              <w:t>Asian Chinese</w:t>
            </w:r>
          </w:p>
        </w:tc>
        <w:tc>
          <w:tcPr>
            <w:tcW w:w="397" w:type="dxa"/>
            <w:shd w:val="clear" w:color="auto" w:fill="B8EFF9" w:themeFill="accent2" w:themeFillTint="33"/>
          </w:tcPr>
          <w:p w14:paraId="1266E6E2" w14:textId="77777777" w:rsidR="008F6324" w:rsidRPr="00D21D44" w:rsidRDefault="008F6324" w:rsidP="008F6324"/>
        </w:tc>
        <w:tc>
          <w:tcPr>
            <w:tcW w:w="1819" w:type="dxa"/>
          </w:tcPr>
          <w:p w14:paraId="10B420A1" w14:textId="77777777" w:rsidR="008F6324" w:rsidRPr="00D21D44" w:rsidRDefault="008F6324" w:rsidP="008F6324">
            <w:r>
              <w:t>White Gypsy</w:t>
            </w:r>
          </w:p>
        </w:tc>
        <w:tc>
          <w:tcPr>
            <w:tcW w:w="397" w:type="dxa"/>
            <w:shd w:val="clear" w:color="auto" w:fill="B8EFF9" w:themeFill="accent2" w:themeFillTint="33"/>
          </w:tcPr>
          <w:p w14:paraId="695480A0" w14:textId="77777777" w:rsidR="008F6324" w:rsidRPr="00D21D44" w:rsidRDefault="008F6324" w:rsidP="008F6324"/>
        </w:tc>
        <w:tc>
          <w:tcPr>
            <w:tcW w:w="4181" w:type="dxa"/>
          </w:tcPr>
          <w:p w14:paraId="69D7668B" w14:textId="77777777" w:rsidR="008F6324" w:rsidRPr="00D21D44" w:rsidRDefault="008F6324" w:rsidP="008F6324">
            <w:r>
              <w:t>Any other Black, Black British or Caribbean background</w:t>
            </w:r>
          </w:p>
        </w:tc>
      </w:tr>
      <w:tr w:rsidR="008F6324" w14:paraId="612C98A0" w14:textId="77777777" w:rsidTr="008F6324">
        <w:tc>
          <w:tcPr>
            <w:tcW w:w="397" w:type="dxa"/>
            <w:shd w:val="clear" w:color="auto" w:fill="B8EFF9" w:themeFill="accent2" w:themeFillTint="33"/>
          </w:tcPr>
          <w:p w14:paraId="356269B1" w14:textId="77777777" w:rsidR="008F6324" w:rsidRDefault="008F6324" w:rsidP="008F6324">
            <w:pPr>
              <w:rPr>
                <w:b/>
                <w:bCs/>
              </w:rPr>
            </w:pPr>
          </w:p>
        </w:tc>
        <w:tc>
          <w:tcPr>
            <w:tcW w:w="1833" w:type="dxa"/>
          </w:tcPr>
          <w:p w14:paraId="1B7D89B7" w14:textId="77777777" w:rsidR="008F6324" w:rsidRPr="00D21D44" w:rsidRDefault="008F6324" w:rsidP="008F6324">
            <w:r>
              <w:t>Black British</w:t>
            </w:r>
          </w:p>
        </w:tc>
        <w:tc>
          <w:tcPr>
            <w:tcW w:w="397" w:type="dxa"/>
            <w:shd w:val="clear" w:color="auto" w:fill="B8EFF9" w:themeFill="accent2" w:themeFillTint="33"/>
          </w:tcPr>
          <w:p w14:paraId="3A18DFDD" w14:textId="77777777" w:rsidR="008F6324" w:rsidRDefault="008F6324" w:rsidP="008F6324">
            <w:pPr>
              <w:rPr>
                <w:b/>
                <w:bCs/>
              </w:rPr>
            </w:pPr>
          </w:p>
        </w:tc>
        <w:tc>
          <w:tcPr>
            <w:tcW w:w="1819" w:type="dxa"/>
          </w:tcPr>
          <w:p w14:paraId="6750E578" w14:textId="77777777" w:rsidR="008F6324" w:rsidRDefault="008F6324" w:rsidP="008F6324">
            <w:pPr>
              <w:rPr>
                <w:b/>
                <w:bCs/>
              </w:rPr>
            </w:pPr>
            <w:r>
              <w:t xml:space="preserve">White Roma </w:t>
            </w:r>
          </w:p>
        </w:tc>
        <w:tc>
          <w:tcPr>
            <w:tcW w:w="397" w:type="dxa"/>
            <w:shd w:val="clear" w:color="auto" w:fill="B8EFF9" w:themeFill="accent2" w:themeFillTint="33"/>
          </w:tcPr>
          <w:p w14:paraId="258011AD" w14:textId="77777777" w:rsidR="008F6324" w:rsidRDefault="008F6324" w:rsidP="008F6324">
            <w:pPr>
              <w:rPr>
                <w:b/>
                <w:bCs/>
              </w:rPr>
            </w:pPr>
          </w:p>
        </w:tc>
        <w:tc>
          <w:tcPr>
            <w:tcW w:w="4181" w:type="dxa"/>
          </w:tcPr>
          <w:p w14:paraId="3D32CE99" w14:textId="77777777" w:rsidR="008F6324" w:rsidRDefault="008F6324" w:rsidP="008F6324">
            <w:pPr>
              <w:rPr>
                <w:b/>
                <w:bCs/>
              </w:rPr>
            </w:pPr>
            <w:r>
              <w:t>Any other Asian background</w:t>
            </w:r>
          </w:p>
        </w:tc>
      </w:tr>
      <w:tr w:rsidR="008F6324" w14:paraId="44617041" w14:textId="77777777" w:rsidTr="008F6324">
        <w:tc>
          <w:tcPr>
            <w:tcW w:w="4446" w:type="dxa"/>
            <w:gridSpan w:val="4"/>
          </w:tcPr>
          <w:p w14:paraId="06E81230" w14:textId="77777777" w:rsidR="008F6324" w:rsidRDefault="008F6324" w:rsidP="008F6324">
            <w:pPr>
              <w:rPr>
                <w:b/>
                <w:bCs/>
              </w:rPr>
            </w:pPr>
          </w:p>
        </w:tc>
        <w:tc>
          <w:tcPr>
            <w:tcW w:w="397" w:type="dxa"/>
            <w:shd w:val="clear" w:color="auto" w:fill="B8EFF9" w:themeFill="accent2" w:themeFillTint="33"/>
          </w:tcPr>
          <w:p w14:paraId="100E69AC" w14:textId="77777777" w:rsidR="008F6324" w:rsidRDefault="008F6324" w:rsidP="008F6324">
            <w:pPr>
              <w:rPr>
                <w:b/>
                <w:bCs/>
              </w:rPr>
            </w:pPr>
          </w:p>
        </w:tc>
        <w:tc>
          <w:tcPr>
            <w:tcW w:w="4181" w:type="dxa"/>
          </w:tcPr>
          <w:p w14:paraId="13F8A1BC" w14:textId="77777777" w:rsidR="008F6324" w:rsidRPr="008F6324" w:rsidRDefault="008F6324" w:rsidP="008F6324">
            <w:r>
              <w:t>Any other white background</w:t>
            </w:r>
          </w:p>
        </w:tc>
      </w:tr>
    </w:tbl>
    <w:p w14:paraId="691C47FA" w14:textId="77777777" w:rsidR="008F6324" w:rsidRPr="00586828" w:rsidRDefault="008F6324">
      <w:pPr>
        <w:rPr>
          <w:sz w:val="12"/>
          <w:szCs w:val="12"/>
        </w:rPr>
      </w:pPr>
    </w:p>
    <w:tbl>
      <w:tblPr>
        <w:tblStyle w:val="TableGrid"/>
        <w:tblW w:w="9024" w:type="dxa"/>
        <w:tblLook w:val="04A0" w:firstRow="1" w:lastRow="0" w:firstColumn="1" w:lastColumn="0" w:noHBand="0" w:noVBand="1"/>
      </w:tblPr>
      <w:tblGrid>
        <w:gridCol w:w="397"/>
        <w:gridCol w:w="2611"/>
        <w:gridCol w:w="389"/>
        <w:gridCol w:w="2619"/>
        <w:gridCol w:w="358"/>
        <w:gridCol w:w="2650"/>
      </w:tblGrid>
      <w:tr w:rsidR="008F6324" w14:paraId="55423030" w14:textId="77777777" w:rsidTr="00F82E66">
        <w:tc>
          <w:tcPr>
            <w:tcW w:w="9024" w:type="dxa"/>
            <w:gridSpan w:val="6"/>
          </w:tcPr>
          <w:p w14:paraId="7D021DE7" w14:textId="77777777" w:rsidR="008F6324" w:rsidRPr="008F6324" w:rsidRDefault="008F6324" w:rsidP="008F6324">
            <w:pPr>
              <w:pStyle w:val="ListParagraph"/>
              <w:numPr>
                <w:ilvl w:val="0"/>
                <w:numId w:val="1"/>
              </w:numPr>
              <w:rPr>
                <w:b/>
                <w:bCs/>
              </w:rPr>
            </w:pPr>
            <w:r>
              <w:rPr>
                <w:b/>
                <w:bCs/>
              </w:rPr>
              <w:t>Do you consider yourself as having a disability as defined by the Equality Act 2010?</w:t>
            </w:r>
          </w:p>
        </w:tc>
      </w:tr>
      <w:tr w:rsidR="008F6324" w14:paraId="081033FD" w14:textId="77777777" w:rsidTr="00F82E66">
        <w:tc>
          <w:tcPr>
            <w:tcW w:w="9024" w:type="dxa"/>
            <w:gridSpan w:val="6"/>
          </w:tcPr>
          <w:p w14:paraId="673F7248" w14:textId="77777777" w:rsidR="008F6324" w:rsidRPr="008F6324" w:rsidRDefault="008F6324" w:rsidP="008F6324">
            <w:r>
              <w:t xml:space="preserve">The Equalities Act 2020 (EA) protects people with disabilities. The EA defines a person as disabled if they have a physical or mental </w:t>
            </w:r>
            <w:proofErr w:type="spellStart"/>
            <w:r>
              <w:t>impariement</w:t>
            </w:r>
            <w:proofErr w:type="spellEnd"/>
            <w:r>
              <w:t xml:space="preserve">, which is substantial and long term (i.e. has lasted or expected to last at least 12 months) and has an adverse effect on the person’s ability to carry out normal day-to-day activities. </w:t>
            </w:r>
          </w:p>
        </w:tc>
      </w:tr>
      <w:tr w:rsidR="008F6324" w14:paraId="76215C34" w14:textId="77777777" w:rsidTr="008F6324">
        <w:tc>
          <w:tcPr>
            <w:tcW w:w="397" w:type="dxa"/>
            <w:shd w:val="clear" w:color="auto" w:fill="B8EFF9" w:themeFill="accent2" w:themeFillTint="33"/>
          </w:tcPr>
          <w:p w14:paraId="70A71FBD" w14:textId="77777777" w:rsidR="008F6324" w:rsidRDefault="008F6324" w:rsidP="008F6324">
            <w:pPr>
              <w:rPr>
                <w:b/>
                <w:bCs/>
              </w:rPr>
            </w:pPr>
          </w:p>
        </w:tc>
        <w:tc>
          <w:tcPr>
            <w:tcW w:w="2611" w:type="dxa"/>
          </w:tcPr>
          <w:p w14:paraId="567983A7" w14:textId="77777777" w:rsidR="008F6324" w:rsidRPr="008F6324" w:rsidRDefault="008F6324" w:rsidP="008F6324">
            <w:r>
              <w:t>No</w:t>
            </w:r>
          </w:p>
        </w:tc>
        <w:tc>
          <w:tcPr>
            <w:tcW w:w="389" w:type="dxa"/>
            <w:shd w:val="clear" w:color="auto" w:fill="B8EFF9" w:themeFill="accent2" w:themeFillTint="33"/>
          </w:tcPr>
          <w:p w14:paraId="0EBC9063" w14:textId="77777777" w:rsidR="008F6324" w:rsidRDefault="008F6324" w:rsidP="008F6324">
            <w:pPr>
              <w:rPr>
                <w:b/>
                <w:bCs/>
              </w:rPr>
            </w:pPr>
          </w:p>
        </w:tc>
        <w:tc>
          <w:tcPr>
            <w:tcW w:w="2619" w:type="dxa"/>
          </w:tcPr>
          <w:p w14:paraId="72FBDCF6" w14:textId="77777777" w:rsidR="008F6324" w:rsidRPr="008F6324" w:rsidRDefault="008F6324" w:rsidP="008F6324">
            <w:r>
              <w:t>Yes</w:t>
            </w:r>
          </w:p>
        </w:tc>
        <w:tc>
          <w:tcPr>
            <w:tcW w:w="358" w:type="dxa"/>
            <w:shd w:val="clear" w:color="auto" w:fill="B8EFF9" w:themeFill="accent2" w:themeFillTint="33"/>
          </w:tcPr>
          <w:p w14:paraId="4358AFA5" w14:textId="77777777" w:rsidR="008F6324" w:rsidRDefault="008F6324" w:rsidP="008F6324">
            <w:pPr>
              <w:rPr>
                <w:b/>
                <w:bCs/>
              </w:rPr>
            </w:pPr>
          </w:p>
        </w:tc>
        <w:tc>
          <w:tcPr>
            <w:tcW w:w="2650" w:type="dxa"/>
          </w:tcPr>
          <w:p w14:paraId="3C572488" w14:textId="77777777" w:rsidR="008F6324" w:rsidRPr="008F6324" w:rsidRDefault="008F6324" w:rsidP="008F6324">
            <w:r>
              <w:t>Prefer not to say</w:t>
            </w:r>
          </w:p>
        </w:tc>
      </w:tr>
    </w:tbl>
    <w:p w14:paraId="78DB3F2F" w14:textId="77777777" w:rsidR="008F6324" w:rsidRPr="00586828" w:rsidRDefault="008F6324">
      <w:pPr>
        <w:rPr>
          <w:sz w:val="12"/>
          <w:szCs w:val="12"/>
        </w:rPr>
      </w:pPr>
    </w:p>
    <w:tbl>
      <w:tblPr>
        <w:tblStyle w:val="TableGrid"/>
        <w:tblW w:w="0" w:type="auto"/>
        <w:tblLook w:val="04A0" w:firstRow="1" w:lastRow="0" w:firstColumn="1" w:lastColumn="0" w:noHBand="0" w:noVBand="1"/>
      </w:tblPr>
      <w:tblGrid>
        <w:gridCol w:w="2263"/>
        <w:gridCol w:w="2127"/>
      </w:tblGrid>
      <w:tr w:rsidR="008F6324" w14:paraId="50C32EBA" w14:textId="77777777" w:rsidTr="008F6324">
        <w:tc>
          <w:tcPr>
            <w:tcW w:w="2263" w:type="dxa"/>
          </w:tcPr>
          <w:p w14:paraId="0E13D780" w14:textId="77777777" w:rsidR="008F6324" w:rsidRPr="008F6324" w:rsidRDefault="008F6324" w:rsidP="008F6324">
            <w:pPr>
              <w:pStyle w:val="ListParagraph"/>
              <w:numPr>
                <w:ilvl w:val="0"/>
                <w:numId w:val="1"/>
              </w:numPr>
              <w:rPr>
                <w:b/>
                <w:bCs/>
              </w:rPr>
            </w:pPr>
            <w:r>
              <w:rPr>
                <w:b/>
                <w:bCs/>
              </w:rPr>
              <w:t>Date of Birth:</w:t>
            </w:r>
          </w:p>
        </w:tc>
        <w:tc>
          <w:tcPr>
            <w:tcW w:w="2127" w:type="dxa"/>
            <w:shd w:val="clear" w:color="auto" w:fill="B8EFF9" w:themeFill="accent2" w:themeFillTint="33"/>
          </w:tcPr>
          <w:p w14:paraId="2A3F12DB" w14:textId="77777777" w:rsidR="008F6324" w:rsidRDefault="008F6324" w:rsidP="0009205C">
            <w:pPr>
              <w:rPr>
                <w:b/>
                <w:bCs/>
              </w:rPr>
            </w:pPr>
          </w:p>
        </w:tc>
      </w:tr>
    </w:tbl>
    <w:p w14:paraId="6AE4873C" w14:textId="77777777" w:rsidR="00B717F9" w:rsidRPr="00B717F9" w:rsidRDefault="00B717F9" w:rsidP="0009205C">
      <w:pPr>
        <w:rPr>
          <w:b/>
          <w:bCs/>
        </w:rPr>
      </w:pPr>
    </w:p>
    <w:sectPr w:rsidR="00B717F9" w:rsidRPr="00B717F9" w:rsidSect="00BC7279">
      <w:headerReference w:type="default" r:id="rId15"/>
      <w:footerReference w:type="default" r:id="rId16"/>
      <w:pgSz w:w="11906" w:h="16838"/>
      <w:pgMar w:top="173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7660" w14:textId="77777777" w:rsidR="000E138E" w:rsidRDefault="000E138E" w:rsidP="00BC7279">
      <w:pPr>
        <w:spacing w:after="0" w:line="240" w:lineRule="auto"/>
      </w:pPr>
      <w:r>
        <w:separator/>
      </w:r>
    </w:p>
  </w:endnote>
  <w:endnote w:type="continuationSeparator" w:id="0">
    <w:p w14:paraId="612C2A76" w14:textId="77777777" w:rsidR="000E138E" w:rsidRDefault="000E138E" w:rsidP="00BC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3C58" w14:textId="0B0829A3" w:rsidR="00BC7279" w:rsidRDefault="004527E0">
    <w:pPr>
      <w:pStyle w:val="Footer"/>
    </w:pPr>
    <w:r>
      <w:t>March-26</w:t>
    </w:r>
    <w:r w:rsidR="00BC7279">
      <w:t xml:space="preserve"> v</w:t>
    </w:r>
    <w:r>
      <w:t>4</w:t>
    </w:r>
    <w:r w:rsidR="00BC7279">
      <w:ptab w:relativeTo="margin" w:alignment="center" w:leader="none"/>
    </w:r>
    <w:r w:rsidR="00BC7279">
      <w:ptab w:relativeTo="margin" w:alignment="right" w:leader="none"/>
    </w:r>
    <w:r w:rsidR="00BC7279">
      <w:t xml:space="preserve">Page </w:t>
    </w:r>
    <w:r w:rsidR="00BC7279">
      <w:rPr>
        <w:b/>
        <w:bCs/>
      </w:rPr>
      <w:fldChar w:fldCharType="begin"/>
    </w:r>
    <w:r w:rsidR="00BC7279">
      <w:rPr>
        <w:b/>
        <w:bCs/>
      </w:rPr>
      <w:instrText xml:space="preserve"> PAGE  \* Arabic  \* MERGEFORMAT </w:instrText>
    </w:r>
    <w:r w:rsidR="00BC7279">
      <w:rPr>
        <w:b/>
        <w:bCs/>
      </w:rPr>
      <w:fldChar w:fldCharType="separate"/>
    </w:r>
    <w:r w:rsidR="00BC7279">
      <w:rPr>
        <w:b/>
        <w:bCs/>
        <w:noProof/>
      </w:rPr>
      <w:t>1</w:t>
    </w:r>
    <w:r w:rsidR="00BC7279">
      <w:rPr>
        <w:b/>
        <w:bCs/>
      </w:rPr>
      <w:fldChar w:fldCharType="end"/>
    </w:r>
    <w:r w:rsidR="00BC7279">
      <w:t xml:space="preserve"> of </w:t>
    </w:r>
    <w:r w:rsidR="00BC7279">
      <w:rPr>
        <w:b/>
        <w:bCs/>
      </w:rPr>
      <w:fldChar w:fldCharType="begin"/>
    </w:r>
    <w:r w:rsidR="00BC7279">
      <w:rPr>
        <w:b/>
        <w:bCs/>
      </w:rPr>
      <w:instrText xml:space="preserve"> NUMPAGES  \* Arabic  \* MERGEFORMAT </w:instrText>
    </w:r>
    <w:r w:rsidR="00BC7279">
      <w:rPr>
        <w:b/>
        <w:bCs/>
      </w:rPr>
      <w:fldChar w:fldCharType="separate"/>
    </w:r>
    <w:r w:rsidR="00BC7279">
      <w:rPr>
        <w:b/>
        <w:bCs/>
        <w:noProof/>
      </w:rPr>
      <w:t>2</w:t>
    </w:r>
    <w:r w:rsidR="00BC727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C377" w14:textId="77777777" w:rsidR="000E138E" w:rsidRDefault="000E138E" w:rsidP="00BC7279">
      <w:pPr>
        <w:spacing w:after="0" w:line="240" w:lineRule="auto"/>
      </w:pPr>
      <w:r>
        <w:separator/>
      </w:r>
    </w:p>
  </w:footnote>
  <w:footnote w:type="continuationSeparator" w:id="0">
    <w:p w14:paraId="40445469" w14:textId="77777777" w:rsidR="000E138E" w:rsidRDefault="000E138E" w:rsidP="00BC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661A" w14:textId="77777777" w:rsidR="00BC7279" w:rsidRPr="0009205C" w:rsidRDefault="00BC7279" w:rsidP="00BC7279">
    <w:pPr>
      <w:pStyle w:val="Title"/>
      <w:rPr>
        <w:sz w:val="48"/>
        <w:szCs w:val="48"/>
      </w:rPr>
    </w:pPr>
    <w:r w:rsidRPr="0009205C">
      <w:rPr>
        <w:sz w:val="48"/>
        <w:szCs w:val="48"/>
      </w:rPr>
      <w:drawing>
        <wp:anchor distT="0" distB="0" distL="114300" distR="114300" simplePos="0" relativeHeight="251658240" behindDoc="1" locked="0" layoutInCell="1" allowOverlap="1" wp14:anchorId="622BD7BB" wp14:editId="58741A8E">
          <wp:simplePos x="0" y="0"/>
          <wp:positionH relativeFrom="column">
            <wp:posOffset>4450081</wp:posOffset>
          </wp:positionH>
          <wp:positionV relativeFrom="paragraph">
            <wp:posOffset>-426719</wp:posOffset>
          </wp:positionV>
          <wp:extent cx="1325880" cy="1325880"/>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5880" cy="1325880"/>
                  </a:xfrm>
                  <a:prstGeom prst="rect">
                    <a:avLst/>
                  </a:prstGeom>
                </pic:spPr>
              </pic:pic>
            </a:graphicData>
          </a:graphic>
          <wp14:sizeRelH relativeFrom="page">
            <wp14:pctWidth>0</wp14:pctWidth>
          </wp14:sizeRelH>
          <wp14:sizeRelV relativeFrom="page">
            <wp14:pctHeight>0</wp14:pctHeight>
          </wp14:sizeRelV>
        </wp:anchor>
      </w:drawing>
    </w:r>
    <w:r w:rsidR="0009205C" w:rsidRPr="0009205C">
      <w:rPr>
        <w:sz w:val="48"/>
        <w:szCs w:val="48"/>
      </w:rPr>
      <w:t>Safer Recruitment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C4F0E"/>
    <w:multiLevelType w:val="hybridMultilevel"/>
    <w:tmpl w:val="FEF469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198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DF"/>
    <w:rsid w:val="0009205C"/>
    <w:rsid w:val="000E138E"/>
    <w:rsid w:val="0021006F"/>
    <w:rsid w:val="002A1C2F"/>
    <w:rsid w:val="004527E0"/>
    <w:rsid w:val="005704D7"/>
    <w:rsid w:val="00586828"/>
    <w:rsid w:val="00597449"/>
    <w:rsid w:val="005E57C4"/>
    <w:rsid w:val="00615D83"/>
    <w:rsid w:val="006475B1"/>
    <w:rsid w:val="00661586"/>
    <w:rsid w:val="007240CC"/>
    <w:rsid w:val="00811C1C"/>
    <w:rsid w:val="008375B2"/>
    <w:rsid w:val="008B2C5F"/>
    <w:rsid w:val="008F6324"/>
    <w:rsid w:val="00956151"/>
    <w:rsid w:val="00A10381"/>
    <w:rsid w:val="00A177DF"/>
    <w:rsid w:val="00B02E9A"/>
    <w:rsid w:val="00B717F9"/>
    <w:rsid w:val="00B8130A"/>
    <w:rsid w:val="00BC3A73"/>
    <w:rsid w:val="00BC7279"/>
    <w:rsid w:val="00C90238"/>
    <w:rsid w:val="00C96EBB"/>
    <w:rsid w:val="00CC5615"/>
    <w:rsid w:val="00D21D44"/>
    <w:rsid w:val="00D8470C"/>
    <w:rsid w:val="00E163C7"/>
    <w:rsid w:val="00EC6C13"/>
    <w:rsid w:val="00FA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A21F"/>
  <w15:chartTrackingRefBased/>
  <w15:docId w15:val="{81976EA5-7A13-418F-AF07-880DD19E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279"/>
    <w:pPr>
      <w:keepNext/>
      <w:keepLines/>
      <w:spacing w:before="240" w:after="0"/>
      <w:outlineLvl w:val="0"/>
    </w:pPr>
    <w:rPr>
      <w:rFonts w:asciiTheme="majorHAnsi" w:eastAsiaTheme="majorEastAsia" w:hAnsiTheme="majorHAnsi" w:cstheme="majorBidi"/>
      <w:b/>
      <w:color w:val="14A1AA" w:themeColor="accent5"/>
      <w:sz w:val="32"/>
      <w:szCs w:val="32"/>
    </w:rPr>
  </w:style>
  <w:style w:type="paragraph" w:styleId="Heading2">
    <w:name w:val="heading 2"/>
    <w:basedOn w:val="Normal"/>
    <w:next w:val="Normal"/>
    <w:link w:val="Heading2Char"/>
    <w:uiPriority w:val="9"/>
    <w:unhideWhenUsed/>
    <w:qFormat/>
    <w:rsid w:val="00BC7279"/>
    <w:pPr>
      <w:keepNext/>
      <w:keepLines/>
      <w:spacing w:before="40" w:after="0"/>
      <w:outlineLvl w:val="1"/>
    </w:pPr>
    <w:rPr>
      <w:rFonts w:asciiTheme="majorHAnsi" w:eastAsiaTheme="majorEastAsia" w:hAnsiTheme="majorHAnsi" w:cstheme="majorBidi"/>
      <w:color w:val="2E31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279"/>
  </w:style>
  <w:style w:type="paragraph" w:styleId="Footer">
    <w:name w:val="footer"/>
    <w:basedOn w:val="Normal"/>
    <w:link w:val="FooterChar"/>
    <w:uiPriority w:val="99"/>
    <w:unhideWhenUsed/>
    <w:rsid w:val="00BC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279"/>
  </w:style>
  <w:style w:type="paragraph" w:styleId="Title">
    <w:name w:val="Title"/>
    <w:basedOn w:val="Normal"/>
    <w:next w:val="Normal"/>
    <w:link w:val="TitleChar"/>
    <w:uiPriority w:val="10"/>
    <w:qFormat/>
    <w:rsid w:val="00BC7279"/>
    <w:pPr>
      <w:spacing w:after="0" w:line="240" w:lineRule="auto"/>
      <w:contextualSpacing/>
    </w:pPr>
    <w:rPr>
      <w:rFonts w:asciiTheme="majorHAnsi" w:eastAsiaTheme="majorEastAsia" w:hAnsiTheme="majorHAnsi" w:cstheme="majorBidi"/>
      <w:noProof/>
      <w:color w:val="096879" w:themeColor="accent2"/>
      <w:spacing w:val="-10"/>
      <w:kern w:val="28"/>
      <w:sz w:val="56"/>
      <w:szCs w:val="56"/>
    </w:rPr>
  </w:style>
  <w:style w:type="character" w:customStyle="1" w:styleId="TitleChar">
    <w:name w:val="Title Char"/>
    <w:basedOn w:val="DefaultParagraphFont"/>
    <w:link w:val="Title"/>
    <w:uiPriority w:val="10"/>
    <w:rsid w:val="00BC7279"/>
    <w:rPr>
      <w:rFonts w:asciiTheme="majorHAnsi" w:eastAsiaTheme="majorEastAsia" w:hAnsiTheme="majorHAnsi" w:cstheme="majorBidi"/>
      <w:noProof/>
      <w:color w:val="096879" w:themeColor="accent2"/>
      <w:spacing w:val="-10"/>
      <w:kern w:val="28"/>
      <w:sz w:val="56"/>
      <w:szCs w:val="56"/>
    </w:rPr>
  </w:style>
  <w:style w:type="character" w:customStyle="1" w:styleId="Heading1Char">
    <w:name w:val="Heading 1 Char"/>
    <w:basedOn w:val="DefaultParagraphFont"/>
    <w:link w:val="Heading1"/>
    <w:uiPriority w:val="9"/>
    <w:rsid w:val="00BC7279"/>
    <w:rPr>
      <w:rFonts w:asciiTheme="majorHAnsi" w:eastAsiaTheme="majorEastAsia" w:hAnsiTheme="majorHAnsi" w:cstheme="majorBidi"/>
      <w:b/>
      <w:color w:val="14A1AA" w:themeColor="accent5"/>
      <w:sz w:val="32"/>
      <w:szCs w:val="32"/>
    </w:rPr>
  </w:style>
  <w:style w:type="character" w:customStyle="1" w:styleId="Heading2Char">
    <w:name w:val="Heading 2 Char"/>
    <w:basedOn w:val="DefaultParagraphFont"/>
    <w:link w:val="Heading2"/>
    <w:uiPriority w:val="9"/>
    <w:rsid w:val="00BC7279"/>
    <w:rPr>
      <w:rFonts w:asciiTheme="majorHAnsi" w:eastAsiaTheme="majorEastAsia" w:hAnsiTheme="majorHAnsi" w:cstheme="majorBidi"/>
      <w:color w:val="2E3191" w:themeColor="accent1"/>
      <w:sz w:val="26"/>
      <w:szCs w:val="26"/>
    </w:rPr>
  </w:style>
  <w:style w:type="table" w:styleId="TableGrid">
    <w:name w:val="Table Grid"/>
    <w:basedOn w:val="TableNormal"/>
    <w:uiPriority w:val="39"/>
    <w:rsid w:val="00092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0CC"/>
    <w:rPr>
      <w:color w:val="0000FF"/>
      <w:u w:val="single"/>
    </w:rPr>
  </w:style>
  <w:style w:type="character" w:styleId="UnresolvedMention">
    <w:name w:val="Unresolved Mention"/>
    <w:basedOn w:val="DefaultParagraphFont"/>
    <w:uiPriority w:val="99"/>
    <w:semiHidden/>
    <w:unhideWhenUsed/>
    <w:rsid w:val="00E163C7"/>
    <w:rPr>
      <w:color w:val="605E5C"/>
      <w:shd w:val="clear" w:color="auto" w:fill="E1DFDD"/>
    </w:rPr>
  </w:style>
  <w:style w:type="paragraph" w:styleId="ListParagraph">
    <w:name w:val="List Paragraph"/>
    <w:basedOn w:val="Normal"/>
    <w:uiPriority w:val="34"/>
    <w:qFormat/>
    <w:rsid w:val="00B71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hoenixhousingsupport.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Heaven\AppData\Local\Microsoft\Olk\Attachments\ooa-89fb452c-7f05-460d-8172-1ae3dd372403\478c86d0a801f3b357415245af4f6e9726388696f3fa29a60d38d6534c9ea285\Safer%20Recruitment%20Application%20Form%20v3%201.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2E3191"/>
      </a:accent1>
      <a:accent2>
        <a:srgbClr val="096879"/>
      </a:accent2>
      <a:accent3>
        <a:srgbClr val="A5A5A5"/>
      </a:accent3>
      <a:accent4>
        <a:srgbClr val="FFC000"/>
      </a:accent4>
      <a:accent5>
        <a:srgbClr val="14A1AA"/>
      </a:accent5>
      <a:accent6>
        <a:srgbClr val="ED7D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28010B9ACA2C46A3BE1547ABFA3FFE" ma:contentTypeVersion="14" ma:contentTypeDescription="Create a new document." ma:contentTypeScope="" ma:versionID="66c1c862c3787ab9980b6333798e6d1e">
  <xsd:schema xmlns:xsd="http://www.w3.org/2001/XMLSchema" xmlns:xs="http://www.w3.org/2001/XMLSchema" xmlns:p="http://schemas.microsoft.com/office/2006/metadata/properties" xmlns:ns2="cacd854a-d6b9-4ec2-8174-d9fdaceb7d8f" xmlns:ns3="6bd33eae-84ad-4505-baa0-60797ea1801d" targetNamespace="http://schemas.microsoft.com/office/2006/metadata/properties" ma:root="true" ma:fieldsID="e013660e59e4cb5fc60c9356abe5766a" ns2:_="" ns3:_="">
    <xsd:import namespace="cacd854a-d6b9-4ec2-8174-d9fdaceb7d8f"/>
    <xsd:import namespace="6bd33eae-84ad-4505-baa0-60797ea1801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d854a-d6b9-4ec2-8174-d9fdaceb7d8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30e308e-ce2b-4884-82b1-bf824101725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d33eae-84ad-4505-baa0-60797ea180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cd854a-d6b9-4ec2-8174-d9fdaceb7d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43608-59D3-4D46-A104-F0E0C05126C7}">
  <ds:schemaRefs>
    <ds:schemaRef ds:uri="http://schemas.openxmlformats.org/officeDocument/2006/bibliography"/>
  </ds:schemaRefs>
</ds:datastoreItem>
</file>

<file path=customXml/itemProps2.xml><?xml version="1.0" encoding="utf-8"?>
<ds:datastoreItem xmlns:ds="http://schemas.openxmlformats.org/officeDocument/2006/customXml" ds:itemID="{DB9F5DB4-4767-4CEB-83E0-49D74BC4EA37}"/>
</file>

<file path=customXml/itemProps3.xml><?xml version="1.0" encoding="utf-8"?>
<ds:datastoreItem xmlns:ds="http://schemas.openxmlformats.org/officeDocument/2006/customXml" ds:itemID="{C903FB5D-B676-43EA-A67C-ACDCD0721446}">
  <ds:schemaRefs>
    <ds:schemaRef ds:uri="http://schemas.microsoft.com/sharepoint/v3/contenttype/forms"/>
  </ds:schemaRefs>
</ds:datastoreItem>
</file>

<file path=customXml/itemProps4.xml><?xml version="1.0" encoding="utf-8"?>
<ds:datastoreItem xmlns:ds="http://schemas.openxmlformats.org/officeDocument/2006/customXml" ds:itemID="{9FF8D14E-4A52-4760-80D9-690C520F0262}">
  <ds:schemaRefs>
    <ds:schemaRef ds:uri="http://schemas.microsoft.com/office/2006/metadata/properties"/>
    <ds:schemaRef ds:uri="http://schemas.microsoft.com/office/infopath/2007/PartnerControls"/>
    <ds:schemaRef ds:uri="cacd854a-d6b9-4ec2-8174-d9fdaceb7d8f"/>
  </ds:schemaRefs>
</ds:datastoreItem>
</file>

<file path=docProps/app.xml><?xml version="1.0" encoding="utf-8"?>
<Properties xmlns="http://schemas.openxmlformats.org/officeDocument/2006/extended-properties" xmlns:vt="http://schemas.openxmlformats.org/officeDocument/2006/docPropsVTypes">
  <Template>Safer Recruitment Application Form v3 1</Template>
  <TotalTime>0</TotalTime>
  <Pages>8</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Heaven</dc:creator>
  <cp:keywords/>
  <dc:description/>
  <cp:lastModifiedBy>Zoe Heaven</cp:lastModifiedBy>
  <cp:revision>1</cp:revision>
  <cp:lastPrinted>2023-09-09T14:02:00Z</cp:lastPrinted>
  <dcterms:created xsi:type="dcterms:W3CDTF">2026-03-18T14:30:00Z</dcterms:created>
  <dcterms:modified xsi:type="dcterms:W3CDTF">2026-03-18T15:01:00Z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0x010100B928010B9ACA2C46A3BE1547ABFA3FFE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ies>
</file>